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CDB40" w14:textId="77777777" w:rsidR="004C7933" w:rsidRDefault="004C7933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</w:p>
    <w:p w14:paraId="63A0F047" w14:textId="1B334FCE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767E65">
        <w:rPr>
          <w:rFonts w:ascii="Times New Roman" w:eastAsia="Calibri" w:hAnsi="Times New Roman"/>
          <w:sz w:val="28"/>
          <w:szCs w:val="28"/>
          <w:lang w:eastAsia="en-US"/>
        </w:rPr>
        <w:t xml:space="preserve"> 4</w:t>
      </w:r>
    </w:p>
    <w:p w14:paraId="302EC263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14:paraId="0CE42DB4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Федеральной службы по экологическому,</w:t>
      </w:r>
    </w:p>
    <w:p w14:paraId="28BA0EC9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технологическому и атомному надзору</w:t>
      </w:r>
    </w:p>
    <w:p w14:paraId="04D5F7EF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по предоставлению государственной</w:t>
      </w:r>
    </w:p>
    <w:p w14:paraId="1F95472B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услуги по лицензированию эксплуатации</w:t>
      </w:r>
    </w:p>
    <w:p w14:paraId="3CD81111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взрывопожароопасных и химически</w:t>
      </w:r>
    </w:p>
    <w:p w14:paraId="481387DA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опасных производственных объектов</w:t>
      </w:r>
    </w:p>
    <w:p w14:paraId="304F8565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I, II и III классов опасности,</w:t>
      </w:r>
    </w:p>
    <w:p w14:paraId="75BD4D4D" w14:textId="77777777" w:rsidR="00767E65" w:rsidRP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>утвержденному приказом Ростехнадзора</w:t>
      </w:r>
    </w:p>
    <w:p w14:paraId="0980548E" w14:textId="1B052C20" w:rsidR="00767E65" w:rsidRDefault="00767E65" w:rsidP="00767E65">
      <w:pPr>
        <w:ind w:left="40" w:right="23" w:firstLine="4355"/>
        <w:rPr>
          <w:rFonts w:ascii="Times New Roman" w:eastAsia="Calibri" w:hAnsi="Times New Roman"/>
          <w:sz w:val="28"/>
          <w:szCs w:val="28"/>
          <w:lang w:eastAsia="en-US"/>
        </w:rPr>
      </w:pPr>
      <w:r w:rsidRPr="00767E65">
        <w:rPr>
          <w:rFonts w:ascii="Times New Roman" w:eastAsia="Calibri" w:hAnsi="Times New Roman"/>
          <w:sz w:val="28"/>
          <w:szCs w:val="28"/>
          <w:lang w:eastAsia="en-US"/>
        </w:rPr>
        <w:t xml:space="preserve">от 25 ноября 2020 г.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767E65">
        <w:rPr>
          <w:rFonts w:ascii="Times New Roman" w:eastAsia="Calibri" w:hAnsi="Times New Roman"/>
          <w:sz w:val="28"/>
          <w:szCs w:val="28"/>
          <w:lang w:eastAsia="en-US"/>
        </w:rPr>
        <w:t xml:space="preserve"> 45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</w:p>
    <w:p w14:paraId="3F58970F" w14:textId="77777777" w:rsidR="00767E65" w:rsidRDefault="00767E65" w:rsidP="00767E65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935976B" w14:textId="77777777" w:rsidR="0081148D" w:rsidRPr="00502C42" w:rsidRDefault="0081148D" w:rsidP="0081148D">
      <w:pPr>
        <w:spacing w:line="360" w:lineRule="auto"/>
        <w:ind w:left="40" w:right="23" w:hanging="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1670"/>
        <w:gridCol w:w="4858"/>
      </w:tblGrid>
      <w:tr w:rsidR="0081148D" w:rsidRPr="00502C42" w14:paraId="6EB4359C" w14:textId="77777777" w:rsidTr="009852A7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7FED517" w14:textId="77777777" w:rsidR="0081148D" w:rsidRPr="00502C42" w:rsidRDefault="0081148D" w:rsidP="009852A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26419884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D84CC88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  <w:r w:rsidRPr="00502C42">
              <w:rPr>
                <w:rFonts w:ascii="Times New Roman" w:hAnsi="Times New Roman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14:paraId="2AA7494F" w14:textId="77777777" w:rsidR="0081148D" w:rsidRPr="00502C42" w:rsidRDefault="0081148D" w:rsidP="009852A7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14:paraId="1279A0AE" w14:textId="77777777" w:rsidR="0081148D" w:rsidRPr="00502C42" w:rsidRDefault="0081148D" w:rsidP="0081148D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14:paraId="5F15E230" w14:textId="77777777" w:rsidR="0081148D" w:rsidRDefault="0081148D" w:rsidP="0081148D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 w:rsidRPr="000A30A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Заявление </w:t>
      </w:r>
      <w:bookmarkStart w:id="0" w:name="_GoBack"/>
      <w:r w:rsidRPr="000A30A0">
        <w:rPr>
          <w:rFonts w:ascii="Times New Roman" w:eastAsia="Calibri" w:hAnsi="Times New Roman"/>
          <w:b/>
          <w:bCs/>
          <w:sz w:val="32"/>
          <w:szCs w:val="32"/>
          <w:lang w:eastAsia="en-US"/>
        </w:rPr>
        <w:t>о предоставлении сведений о конкретной</w:t>
      </w: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 лицензии</w:t>
      </w:r>
      <w:bookmarkEnd w:id="0"/>
    </w:p>
    <w:p w14:paraId="7494EEFD" w14:textId="77777777" w:rsidR="00EE2C5F" w:rsidRDefault="00EE2C5F" w:rsidP="0081148D">
      <w:pPr>
        <w:spacing w:line="360" w:lineRule="auto"/>
        <w:ind w:left="40" w:right="23" w:hanging="40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</w:p>
    <w:p w14:paraId="6593475E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b/>
          <w:sz w:val="28"/>
          <w:szCs w:val="28"/>
          <w:lang w:eastAsia="en-US"/>
        </w:rPr>
        <w:t>Заявитель:</w:t>
      </w:r>
    </w:p>
    <w:p w14:paraId="5E25CB9F" w14:textId="77777777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Юридическое лицо</w:t>
      </w:r>
    </w:p>
    <w:p w14:paraId="6B0170DF" w14:textId="4DC5E096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__________ </w:t>
      </w:r>
    </w:p>
    <w:p w14:paraId="3153FA3F" w14:textId="58FF1B44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 (при наличии)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14:paraId="7DB417A1" w14:textId="6654BFB5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Фирменное наименование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00FB660A" w14:textId="4ECBB206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Организационно-правовая форма_______________________________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47864C7F" w14:textId="77795E67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Адрес в пределах местонахождения юридического лица 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06318D31" w14:textId="7495865F" w:rsidR="0081148D" w:rsidRPr="00C83333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>ИНН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________________________________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60242B4" w14:textId="2750EB04" w:rsidR="0081148D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ОГРН 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3333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14:paraId="5123DD79" w14:textId="77777777" w:rsidR="004C7933" w:rsidRDefault="004C7933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4BF05A" w14:textId="77777777" w:rsidR="00704E12" w:rsidRPr="00606E1A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b/>
          <w:sz w:val="28"/>
          <w:szCs w:val="28"/>
          <w:lang w:eastAsia="en-US"/>
        </w:rPr>
        <w:t>Иностранное юридическое лицо</w:t>
      </w:r>
    </w:p>
    <w:p w14:paraId="7F5087BB" w14:textId="3B45AF03" w:rsidR="00704E12" w:rsidRPr="000A30A0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</w:t>
      </w:r>
    </w:p>
    <w:p w14:paraId="4F74055F" w14:textId="78A5DFB8" w:rsidR="00704E12" w:rsidRPr="000A30A0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 (при на</w:t>
      </w:r>
      <w:r>
        <w:rPr>
          <w:rFonts w:ascii="Times New Roman" w:eastAsia="Calibri" w:hAnsi="Times New Roman"/>
          <w:sz w:val="28"/>
          <w:szCs w:val="28"/>
          <w:lang w:eastAsia="en-US"/>
        </w:rPr>
        <w:t>личии)________________________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p w14:paraId="30FEF1D8" w14:textId="7B57DBBB" w:rsidR="00704E12" w:rsidRPr="000A30A0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Полное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</w:t>
      </w:r>
    </w:p>
    <w:p w14:paraId="3F90A743" w14:textId="0911ED29" w:rsidR="00704E12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Сокращенное наименование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филиала (при наличии) ____________________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</w:t>
      </w:r>
    </w:p>
    <w:p w14:paraId="2B6D8D3B" w14:textId="6A352503" w:rsidR="00704E12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6E1A">
        <w:rPr>
          <w:rFonts w:ascii="Times New Roman" w:eastAsia="Calibri" w:hAnsi="Times New Roman"/>
          <w:sz w:val="28"/>
          <w:szCs w:val="28"/>
          <w:lang w:eastAsia="en-US"/>
        </w:rPr>
        <w:t xml:space="preserve">Адрес в пределах местонахождения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филиала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14:paraId="24CFECBF" w14:textId="0A3A5111" w:rsidR="00704E12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НЗА  _________________________________________________________________</w:t>
      </w:r>
    </w:p>
    <w:p w14:paraId="57BA2CD5" w14:textId="2562C3D2" w:rsidR="00704E12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606E1A">
        <w:rPr>
          <w:rFonts w:ascii="Times New Roman" w:eastAsia="Calibri" w:hAnsi="Times New Roman"/>
          <w:sz w:val="28"/>
          <w:szCs w:val="28"/>
          <w:lang w:eastAsia="en-US"/>
        </w:rPr>
        <w:t>ата внесения записи об аккредитации филиала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____________________________</w:t>
      </w:r>
    </w:p>
    <w:p w14:paraId="346D4710" w14:textId="77777777" w:rsidR="00704E12" w:rsidRPr="00C83333" w:rsidRDefault="00704E12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236E3EB" w14:textId="77777777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8333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Физическое лицо, в том числе индивидуальный</w:t>
      </w:r>
      <w:r w:rsidRPr="000A30A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предприниматель</w:t>
      </w:r>
    </w:p>
    <w:p w14:paraId="7ED274BA" w14:textId="255E1545" w:rsidR="0081148D" w:rsidRPr="000A30A0" w:rsidRDefault="0081148D" w:rsidP="00F72708">
      <w:pPr>
        <w:spacing w:line="276" w:lineRule="auto"/>
        <w:ind w:right="23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Ф.И.О., дата рождения 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14:paraId="6AD4F2E9" w14:textId="68480B55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Данные документа, удостоверяющего личность________________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</w:t>
      </w:r>
    </w:p>
    <w:p w14:paraId="0677D1DB" w14:textId="01D719C0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Адрес регистрации по месту жительства (месту пребывания) 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____ </w:t>
      </w:r>
    </w:p>
    <w:p w14:paraId="3DBA5FC1" w14:textId="1A2B5780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ИНН 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>________________________________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________________________________</w:t>
      </w:r>
    </w:p>
    <w:p w14:paraId="31F83480" w14:textId="0BC87C88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ОГРН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ИП </w:t>
      </w:r>
      <w:r w:rsidRPr="000A30A0">
        <w:rPr>
          <w:rFonts w:ascii="Times New Roman" w:eastAsia="Calibri" w:hAnsi="Times New Roman"/>
          <w:sz w:val="28"/>
          <w:szCs w:val="28"/>
          <w:lang w:eastAsia="en-US"/>
        </w:rPr>
        <w:t xml:space="preserve">(при наличии) 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  <w:r w:rsidR="00704E12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</w:p>
    <w:p w14:paraId="1A02CD9F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970C4C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Прошу предоставить </w:t>
      </w:r>
      <w:r>
        <w:rPr>
          <w:rFonts w:ascii="Times New Roman" w:eastAsia="Calibri" w:hAnsi="Times New Roman"/>
          <w:sz w:val="28"/>
          <w:szCs w:val="28"/>
          <w:lang w:eastAsia="en-US"/>
        </w:rPr>
        <w:t>выписку из реестра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 xml:space="preserve"> лицензи</w:t>
      </w:r>
      <w:r>
        <w:rPr>
          <w:rFonts w:ascii="Times New Roman" w:eastAsia="Calibri" w:hAnsi="Times New Roman"/>
          <w:sz w:val="28"/>
          <w:szCs w:val="28"/>
          <w:lang w:eastAsia="en-US"/>
        </w:rPr>
        <w:t>й в отношении лицензии</w:t>
      </w:r>
      <w:r w:rsidRPr="001D063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«___» ________ ______ г. №______________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5BFC102" w14:textId="77777777" w:rsidR="0081148D" w:rsidRPr="001D0631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385C5E3E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предоставленной___________________________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</w:p>
    <w:p w14:paraId="4A98354F" w14:textId="77777777" w:rsidR="0081148D" w:rsidRPr="00502C42" w:rsidRDefault="0081148D" w:rsidP="00F72708">
      <w:pPr>
        <w:spacing w:line="276" w:lineRule="auto"/>
        <w:ind w:right="23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</w:t>
      </w:r>
      <w:r w:rsidRPr="00502C42">
        <w:rPr>
          <w:rFonts w:ascii="Times New Roman" w:eastAsia="Calibri" w:hAnsi="Times New Roman"/>
          <w:sz w:val="16"/>
          <w:szCs w:val="16"/>
          <w:lang w:eastAsia="en-US"/>
        </w:rPr>
        <w:t>(орган, выдавший лицензию)</w:t>
      </w:r>
    </w:p>
    <w:p w14:paraId="4C41E7CC" w14:textId="77777777" w:rsidR="0081148D" w:rsidRPr="00180D56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17665D9F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на осуществление следующего вида деятельности:</w:t>
      </w:r>
    </w:p>
    <w:p w14:paraId="4D224E70" w14:textId="77777777" w:rsidR="0081148D" w:rsidRPr="00502C42" w:rsidRDefault="0081148D" w:rsidP="00F72708">
      <w:pPr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82808F0" w14:textId="57F7B784" w:rsidR="0081148D" w:rsidRDefault="000F7344" w:rsidP="00F72708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0F7344">
        <w:rPr>
          <w:rFonts w:ascii="Times New Roman" w:eastAsia="Calibri" w:hAnsi="Times New Roman"/>
          <w:b/>
          <w:i/>
          <w:sz w:val="28"/>
          <w:szCs w:val="28"/>
          <w:lang w:eastAsia="en-US"/>
        </w:rPr>
        <w:t>Эксплуатация взрывопожароопасных и химически опасных производственных объектов I, II и III классов опасности</w:t>
      </w:r>
    </w:p>
    <w:p w14:paraId="72EBA864" w14:textId="77777777" w:rsidR="0081148D" w:rsidRPr="00737BEB" w:rsidRDefault="0081148D" w:rsidP="00F72708">
      <w:pPr>
        <w:ind w:right="23"/>
        <w:contextualSpacing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14:paraId="55A7EFED" w14:textId="77777777" w:rsidR="0081148D" w:rsidRPr="00502C42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анные:</w:t>
      </w:r>
    </w:p>
    <w:p w14:paraId="26AC2AA5" w14:textId="77777777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Почтовый адрес (при наличии) __________________________________________</w:t>
      </w:r>
    </w:p>
    <w:p w14:paraId="35ECC3B9" w14:textId="77777777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Телефон ___________________________ факс (при наличии) ________________</w:t>
      </w:r>
    </w:p>
    <w:p w14:paraId="571D6A7F" w14:textId="77777777" w:rsidR="0081148D" w:rsidRPr="000A30A0" w:rsidRDefault="0081148D" w:rsidP="00F72708">
      <w:pPr>
        <w:spacing w:line="276" w:lineRule="auto"/>
        <w:ind w:right="2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Адрес электронной почты (при наличии) _________________________________</w:t>
      </w:r>
    </w:p>
    <w:p w14:paraId="263F464D" w14:textId="77777777" w:rsidR="007B16EE" w:rsidRPr="000A30A0" w:rsidRDefault="007B16EE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14:paraId="10478F0E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30A0">
        <w:rPr>
          <w:rFonts w:ascii="Times New Roman" w:eastAsia="Calibri" w:hAnsi="Times New Roman"/>
          <w:sz w:val="28"/>
          <w:szCs w:val="28"/>
          <w:lang w:eastAsia="en-US"/>
        </w:rPr>
        <w:t>Способ получения документа, подтверждающего предоставление государственной услуги:</w:t>
      </w:r>
    </w:p>
    <w:p w14:paraId="2447C2B6" w14:textId="71F9E782" w:rsidR="0081148D" w:rsidRPr="00F24A8B" w:rsidRDefault="00F97E4D" w:rsidP="00F97E4D">
      <w:pPr>
        <w:tabs>
          <w:tab w:val="left" w:pos="2450"/>
        </w:tabs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1148D" w:rsidRPr="005E330F" w14:paraId="6D60D8A0" w14:textId="77777777" w:rsidTr="009852A7">
        <w:trPr>
          <w:jc w:val="center"/>
        </w:trPr>
        <w:tc>
          <w:tcPr>
            <w:tcW w:w="10204" w:type="dxa"/>
          </w:tcPr>
          <w:p w14:paraId="1E94A459" w14:textId="12145EA4" w:rsidR="0081148D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       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на адрес электронной почты</w:t>
            </w:r>
          </w:p>
          <w:p w14:paraId="4771A201" w14:textId="5D342782" w:rsidR="0081148D" w:rsidRPr="00B76D56" w:rsidRDefault="0081148D" w:rsidP="00F72708">
            <w:pPr>
              <w:spacing w:line="276" w:lineRule="auto"/>
              <w:ind w:right="2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</w:t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форме электронного документа </w:t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использованием</w:t>
            </w:r>
            <w:r>
              <w:t xml:space="preserve"> </w:t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личного кабинета </w:t>
            </w:r>
            <w:r w:rsidR="001D55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B76D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</w:t>
            </w:r>
            <w:r w:rsidR="000261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ЕПГУ</w:t>
            </w:r>
          </w:p>
        </w:tc>
      </w:tr>
      <w:tr w:rsidR="0081148D" w:rsidRPr="005E330F" w14:paraId="7CFD9412" w14:textId="77777777" w:rsidTr="009852A7">
        <w:trPr>
          <w:trHeight w:val="518"/>
          <w:jc w:val="center"/>
        </w:trPr>
        <w:tc>
          <w:tcPr>
            <w:tcW w:w="10204" w:type="dxa"/>
            <w:vAlign w:val="center"/>
          </w:tcPr>
          <w:p w14:paraId="37637147" w14:textId="0AC236FF" w:rsidR="0081148D" w:rsidRPr="005E330F" w:rsidRDefault="0081148D" w:rsidP="00F72708">
            <w:pPr>
              <w:spacing w:line="276" w:lineRule="auto"/>
              <w:ind w:right="23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</w:t>
            </w:r>
            <w:r w:rsidRPr="005E33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ab/>
            </w:r>
            <w:r w:rsidR="00767E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очтовым отправлением</w:t>
            </w:r>
          </w:p>
        </w:tc>
      </w:tr>
    </w:tbl>
    <w:p w14:paraId="4683AB73" w14:textId="77777777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</w:t>
      </w:r>
    </w:p>
    <w:p w14:paraId="44553331" w14:textId="77777777" w:rsidR="0081148D" w:rsidRPr="00180D56" w:rsidRDefault="0081148D" w:rsidP="00F72708">
      <w:pPr>
        <w:spacing w:line="276" w:lineRule="auto"/>
        <w:ind w:right="23"/>
        <w:contextualSpacing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502C42">
        <w:rPr>
          <w:rFonts w:ascii="Times New Roman" w:eastAsia="Calibri" w:hAnsi="Times New Roman"/>
          <w:sz w:val="16"/>
          <w:szCs w:val="16"/>
          <w:lang w:eastAsia="en-US"/>
        </w:rPr>
        <w:t>(наименование и реквизиты документа, подтверждающего полномочия представителя)</w:t>
      </w:r>
    </w:p>
    <w:p w14:paraId="1399C588" w14:textId="77777777" w:rsidR="0081148D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3BA702" w14:textId="77777777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             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</w:t>
      </w:r>
      <w:r w:rsidRPr="00502C42">
        <w:rPr>
          <w:rFonts w:ascii="Times New Roman" w:eastAsia="Calibri" w:hAnsi="Times New Roman"/>
          <w:sz w:val="28"/>
          <w:szCs w:val="28"/>
          <w:lang w:eastAsia="en-US"/>
        </w:rPr>
        <w:t>___________        «__»__________20__ г.</w:t>
      </w:r>
    </w:p>
    <w:p w14:paraId="4482BED5" w14:textId="77777777" w:rsidR="0081148D" w:rsidRPr="00502C42" w:rsidRDefault="0081148D" w:rsidP="00F72708">
      <w:pPr>
        <w:spacing w:line="276" w:lineRule="auto"/>
        <w:ind w:right="23"/>
        <w:contextualSpacing/>
        <w:jc w:val="both"/>
        <w:rPr>
          <w:rFonts w:ascii="Times New Roman" w:eastAsia="Calibri" w:hAnsi="Times New Roman"/>
          <w:sz w:val="20"/>
          <w:lang w:eastAsia="en-US"/>
        </w:rPr>
      </w:pPr>
      <w:r w:rsidRPr="00502C42">
        <w:rPr>
          <w:rFonts w:ascii="Times New Roman" w:eastAsia="Calibri" w:hAnsi="Times New Roman"/>
          <w:sz w:val="20"/>
          <w:lang w:eastAsia="en-US"/>
        </w:rPr>
        <w:t xml:space="preserve">           (подпись)            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    (Ф.И.О.)                                               </w:t>
      </w:r>
      <w:r>
        <w:rPr>
          <w:rFonts w:ascii="Times New Roman" w:eastAsia="Calibri" w:hAnsi="Times New Roman"/>
          <w:sz w:val="20"/>
          <w:lang w:eastAsia="en-US"/>
        </w:rPr>
        <w:t xml:space="preserve">   </w:t>
      </w:r>
      <w:r w:rsidRPr="00502C42">
        <w:rPr>
          <w:rFonts w:ascii="Times New Roman" w:eastAsia="Calibri" w:hAnsi="Times New Roman"/>
          <w:sz w:val="20"/>
          <w:lang w:eastAsia="en-US"/>
        </w:rPr>
        <w:t xml:space="preserve">  (дата)</w:t>
      </w:r>
    </w:p>
    <w:p w14:paraId="66DFD9AD" w14:textId="77777777" w:rsidR="0081148D" w:rsidRPr="0010317C" w:rsidRDefault="0081148D" w:rsidP="00F72708">
      <w:pPr>
        <w:spacing w:line="276" w:lineRule="auto"/>
        <w:ind w:right="23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p w14:paraId="50492496" w14:textId="03EF857E" w:rsidR="001D0631" w:rsidRDefault="0081148D" w:rsidP="00F72708">
      <w:pPr>
        <w:tabs>
          <w:tab w:val="center" w:pos="4807"/>
          <w:tab w:val="left" w:pos="6810"/>
        </w:tabs>
        <w:spacing w:line="276" w:lineRule="auto"/>
        <w:ind w:right="23"/>
        <w:rPr>
          <w:rFonts w:ascii="Times New Roman" w:eastAsia="Calibri" w:hAnsi="Times New Roman"/>
          <w:sz w:val="20"/>
          <w:lang w:eastAsia="en-US"/>
        </w:rPr>
      </w:pPr>
      <w:r>
        <w:rPr>
          <w:rFonts w:ascii="Times New Roman" w:eastAsia="Calibri" w:hAnsi="Times New Roman"/>
          <w:sz w:val="20"/>
          <w:lang w:eastAsia="en-US"/>
        </w:rPr>
        <w:tab/>
        <w:t>_____________________________</w:t>
      </w:r>
    </w:p>
    <w:p w14:paraId="57C4936D" w14:textId="1B38ED72" w:rsidR="00767E65" w:rsidRDefault="00767E65" w:rsidP="00767E65">
      <w:pPr>
        <w:tabs>
          <w:tab w:val="center" w:pos="4807"/>
          <w:tab w:val="left" w:pos="6810"/>
        </w:tabs>
        <w:spacing w:line="276" w:lineRule="auto"/>
        <w:ind w:right="2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BF5A1C" w14:textId="77777777" w:rsidR="00FE271A" w:rsidRPr="00767E65" w:rsidRDefault="00FE271A" w:rsidP="00767E65">
      <w:pPr>
        <w:tabs>
          <w:tab w:val="center" w:pos="4807"/>
          <w:tab w:val="left" w:pos="6810"/>
        </w:tabs>
        <w:spacing w:line="276" w:lineRule="auto"/>
        <w:ind w:right="2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FE271A" w:rsidRPr="00767E65" w:rsidSect="009852A7">
      <w:headerReference w:type="default" r:id="rId8"/>
      <w:headerReference w:type="first" r:id="rId9"/>
      <w:pgSz w:w="11906" w:h="16838" w:code="9"/>
      <w:pgMar w:top="1134" w:right="70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79C44" w14:textId="77777777" w:rsidR="00596380" w:rsidRDefault="00596380">
      <w:r>
        <w:separator/>
      </w:r>
    </w:p>
    <w:p w14:paraId="14E28D2F" w14:textId="77777777" w:rsidR="00596380" w:rsidRDefault="00596380"/>
  </w:endnote>
  <w:endnote w:type="continuationSeparator" w:id="0">
    <w:p w14:paraId="3D7B2B5D" w14:textId="77777777" w:rsidR="00596380" w:rsidRDefault="00596380">
      <w:r>
        <w:continuationSeparator/>
      </w:r>
    </w:p>
    <w:p w14:paraId="393B7463" w14:textId="77777777" w:rsidR="00596380" w:rsidRDefault="00596380"/>
  </w:endnote>
  <w:endnote w:type="continuationNotice" w:id="1">
    <w:p w14:paraId="7246C355" w14:textId="77777777" w:rsidR="00596380" w:rsidRDefault="00596380"/>
    <w:p w14:paraId="1FC07690" w14:textId="77777777" w:rsidR="00596380" w:rsidRDefault="00596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4569B" w14:textId="77777777" w:rsidR="00596380" w:rsidRDefault="00596380">
      <w:r>
        <w:separator/>
      </w:r>
    </w:p>
    <w:p w14:paraId="278B8493" w14:textId="77777777" w:rsidR="00596380" w:rsidRDefault="00596380"/>
  </w:footnote>
  <w:footnote w:type="continuationSeparator" w:id="0">
    <w:p w14:paraId="2D547B21" w14:textId="77777777" w:rsidR="00596380" w:rsidRDefault="00596380">
      <w:r>
        <w:continuationSeparator/>
      </w:r>
    </w:p>
    <w:p w14:paraId="1D045ECE" w14:textId="77777777" w:rsidR="00596380" w:rsidRDefault="00596380"/>
  </w:footnote>
  <w:footnote w:type="continuationNotice" w:id="1">
    <w:p w14:paraId="1A54CE39" w14:textId="77777777" w:rsidR="00596380" w:rsidRDefault="00596380"/>
    <w:p w14:paraId="427815E8" w14:textId="77777777" w:rsidR="00596380" w:rsidRDefault="005963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062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0C211A0" w14:textId="77777777" w:rsidR="00440BC2" w:rsidRPr="00C56578" w:rsidRDefault="00440BC2">
        <w:pPr>
          <w:pStyle w:val="a5"/>
          <w:jc w:val="center"/>
          <w:rPr>
            <w:rFonts w:ascii="Times New Roman" w:hAnsi="Times New Roman"/>
            <w:sz w:val="28"/>
          </w:rPr>
        </w:pPr>
        <w:r w:rsidRPr="00C56578">
          <w:rPr>
            <w:rFonts w:ascii="Times New Roman" w:hAnsi="Times New Roman"/>
            <w:sz w:val="28"/>
          </w:rPr>
          <w:fldChar w:fldCharType="begin"/>
        </w:r>
        <w:r w:rsidRPr="00C56578">
          <w:rPr>
            <w:rFonts w:ascii="Times New Roman" w:hAnsi="Times New Roman"/>
            <w:sz w:val="28"/>
          </w:rPr>
          <w:instrText>PAGE   \* MERGEFORMAT</w:instrText>
        </w:r>
        <w:r w:rsidRPr="00C56578">
          <w:rPr>
            <w:rFonts w:ascii="Times New Roman" w:hAnsi="Times New Roman"/>
            <w:sz w:val="28"/>
          </w:rPr>
          <w:fldChar w:fldCharType="separate"/>
        </w:r>
        <w:r w:rsidR="00F97E4D">
          <w:rPr>
            <w:rFonts w:ascii="Times New Roman" w:hAnsi="Times New Roman"/>
            <w:noProof/>
            <w:sz w:val="28"/>
          </w:rPr>
          <w:t>2</w:t>
        </w:r>
        <w:r w:rsidRPr="00C56578">
          <w:rPr>
            <w:rFonts w:ascii="Times New Roman" w:hAnsi="Times New Roman"/>
            <w:sz w:val="28"/>
          </w:rPr>
          <w:fldChar w:fldCharType="end"/>
        </w:r>
      </w:p>
    </w:sdtContent>
  </w:sdt>
  <w:p w14:paraId="702AF6C5" w14:textId="77777777" w:rsidR="00440BC2" w:rsidRDefault="00440BC2" w:rsidP="00502C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F68D4" w14:textId="77777777" w:rsidR="00440BC2" w:rsidRDefault="00440BC2" w:rsidP="00502C42">
    <w:pPr>
      <w:pStyle w:val="a5"/>
      <w:tabs>
        <w:tab w:val="left" w:pos="32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DA1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953B8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577F2"/>
    <w:multiLevelType w:val="hybridMultilevel"/>
    <w:tmpl w:val="BC0A4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E263E3B"/>
    <w:multiLevelType w:val="hybridMultilevel"/>
    <w:tmpl w:val="F248410A"/>
    <w:lvl w:ilvl="0" w:tplc="B8D2EF7C">
      <w:start w:val="1"/>
      <w:numFmt w:val="decimal"/>
      <w:suff w:val="space"/>
      <w:lvlText w:val="%1)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1A68AC"/>
    <w:multiLevelType w:val="hybridMultilevel"/>
    <w:tmpl w:val="2898D4E6"/>
    <w:lvl w:ilvl="0" w:tplc="835AB37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F2"/>
    <w:multiLevelType w:val="hybridMultilevel"/>
    <w:tmpl w:val="6276B878"/>
    <w:lvl w:ilvl="0" w:tplc="CB063E9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72640F"/>
    <w:multiLevelType w:val="hybridMultilevel"/>
    <w:tmpl w:val="47F4C50A"/>
    <w:lvl w:ilvl="0" w:tplc="AF5E499C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396499E"/>
    <w:multiLevelType w:val="hybridMultilevel"/>
    <w:tmpl w:val="D3723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D11DC"/>
    <w:multiLevelType w:val="hybridMultilevel"/>
    <w:tmpl w:val="41F23BE6"/>
    <w:lvl w:ilvl="0" w:tplc="4DE0135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151B73"/>
    <w:multiLevelType w:val="hybridMultilevel"/>
    <w:tmpl w:val="2720557E"/>
    <w:lvl w:ilvl="0" w:tplc="2DE2825A">
      <w:start w:val="1"/>
      <w:numFmt w:val="decimal"/>
      <w:suff w:val="space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409A0441"/>
    <w:multiLevelType w:val="hybridMultilevel"/>
    <w:tmpl w:val="2130A246"/>
    <w:lvl w:ilvl="0" w:tplc="D11CC0DE">
      <w:start w:val="1"/>
      <w:numFmt w:val="decimal"/>
      <w:lvlText w:val="%1)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29D3258"/>
    <w:multiLevelType w:val="hybridMultilevel"/>
    <w:tmpl w:val="D9E83D74"/>
    <w:lvl w:ilvl="0" w:tplc="CCE03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BE1F45"/>
    <w:multiLevelType w:val="hybridMultilevel"/>
    <w:tmpl w:val="A0321D12"/>
    <w:lvl w:ilvl="0" w:tplc="2E586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55B54"/>
    <w:multiLevelType w:val="hybridMultilevel"/>
    <w:tmpl w:val="880483F2"/>
    <w:lvl w:ilvl="0" w:tplc="2C4838E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9" w15:restartNumberingAfterBreak="0">
    <w:nsid w:val="6B9E606F"/>
    <w:multiLevelType w:val="hybridMultilevel"/>
    <w:tmpl w:val="1BFACC24"/>
    <w:lvl w:ilvl="0" w:tplc="31448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CF0684"/>
    <w:multiLevelType w:val="hybridMultilevel"/>
    <w:tmpl w:val="CFA0D5DA"/>
    <w:lvl w:ilvl="0" w:tplc="0BD4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7B6380"/>
    <w:multiLevelType w:val="hybridMultilevel"/>
    <w:tmpl w:val="561A9202"/>
    <w:lvl w:ilvl="0" w:tplc="3DBCBF46">
      <w:start w:val="1"/>
      <w:numFmt w:val="decimal"/>
      <w:lvlText w:val="%1."/>
      <w:lvlJc w:val="left"/>
      <w:pPr>
        <w:ind w:left="1677" w:hanging="8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66E1D04"/>
    <w:multiLevelType w:val="hybridMultilevel"/>
    <w:tmpl w:val="4FF27BA8"/>
    <w:lvl w:ilvl="0" w:tplc="25F0E2C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F662E6A"/>
    <w:multiLevelType w:val="hybridMultilevel"/>
    <w:tmpl w:val="C6CAC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5"/>
  </w:num>
  <w:num w:numId="4">
    <w:abstractNumId w:val="23"/>
  </w:num>
  <w:num w:numId="5">
    <w:abstractNumId w:val="3"/>
  </w:num>
  <w:num w:numId="6">
    <w:abstractNumId w:val="4"/>
  </w:num>
  <w:num w:numId="7">
    <w:abstractNumId w:val="18"/>
  </w:num>
  <w:num w:numId="8">
    <w:abstractNumId w:val="24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26"/>
  </w:num>
  <w:num w:numId="14">
    <w:abstractNumId w:val="2"/>
  </w:num>
  <w:num w:numId="15">
    <w:abstractNumId w:val="22"/>
  </w:num>
  <w:num w:numId="16">
    <w:abstractNumId w:val="14"/>
  </w:num>
  <w:num w:numId="17">
    <w:abstractNumId w:val="16"/>
  </w:num>
  <w:num w:numId="18">
    <w:abstractNumId w:val="8"/>
  </w:num>
  <w:num w:numId="19">
    <w:abstractNumId w:val="15"/>
  </w:num>
  <w:num w:numId="20">
    <w:abstractNumId w:val="20"/>
  </w:num>
  <w:num w:numId="21">
    <w:abstractNumId w:val="13"/>
  </w:num>
  <w:num w:numId="22">
    <w:abstractNumId w:val="5"/>
  </w:num>
  <w:num w:numId="23">
    <w:abstractNumId w:val="12"/>
  </w:num>
  <w:num w:numId="24">
    <w:abstractNumId w:val="19"/>
  </w:num>
  <w:num w:numId="25">
    <w:abstractNumId w:val="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0E7F"/>
    <w:rsid w:val="00007C6B"/>
    <w:rsid w:val="00007C8A"/>
    <w:rsid w:val="00007CB4"/>
    <w:rsid w:val="00010C17"/>
    <w:rsid w:val="000149C4"/>
    <w:rsid w:val="00014A8F"/>
    <w:rsid w:val="00017A22"/>
    <w:rsid w:val="00021AD0"/>
    <w:rsid w:val="00022288"/>
    <w:rsid w:val="000223A3"/>
    <w:rsid w:val="000226E7"/>
    <w:rsid w:val="0002302C"/>
    <w:rsid w:val="00024685"/>
    <w:rsid w:val="00026192"/>
    <w:rsid w:val="000275AC"/>
    <w:rsid w:val="00027C15"/>
    <w:rsid w:val="0003471B"/>
    <w:rsid w:val="000403DC"/>
    <w:rsid w:val="0004550D"/>
    <w:rsid w:val="00045B3D"/>
    <w:rsid w:val="00045D0C"/>
    <w:rsid w:val="00047B06"/>
    <w:rsid w:val="000545DE"/>
    <w:rsid w:val="00055681"/>
    <w:rsid w:val="00061DAF"/>
    <w:rsid w:val="00064FDA"/>
    <w:rsid w:val="000710FF"/>
    <w:rsid w:val="0007277D"/>
    <w:rsid w:val="00072792"/>
    <w:rsid w:val="000731FA"/>
    <w:rsid w:val="00077BC5"/>
    <w:rsid w:val="00080FB5"/>
    <w:rsid w:val="00081BEB"/>
    <w:rsid w:val="00084B61"/>
    <w:rsid w:val="000851F6"/>
    <w:rsid w:val="00091E2A"/>
    <w:rsid w:val="000922E7"/>
    <w:rsid w:val="00093218"/>
    <w:rsid w:val="000938CE"/>
    <w:rsid w:val="00095A02"/>
    <w:rsid w:val="000979A3"/>
    <w:rsid w:val="000A07C2"/>
    <w:rsid w:val="000A2828"/>
    <w:rsid w:val="000A30DC"/>
    <w:rsid w:val="000A5E82"/>
    <w:rsid w:val="000B2EC0"/>
    <w:rsid w:val="000B3B09"/>
    <w:rsid w:val="000B419D"/>
    <w:rsid w:val="000B7743"/>
    <w:rsid w:val="000C0C6F"/>
    <w:rsid w:val="000C2BC0"/>
    <w:rsid w:val="000C36CF"/>
    <w:rsid w:val="000C566C"/>
    <w:rsid w:val="000C5B04"/>
    <w:rsid w:val="000C5B71"/>
    <w:rsid w:val="000C7883"/>
    <w:rsid w:val="000D154A"/>
    <w:rsid w:val="000D2D0C"/>
    <w:rsid w:val="000D3AA8"/>
    <w:rsid w:val="000D4932"/>
    <w:rsid w:val="000D5162"/>
    <w:rsid w:val="000D5FB5"/>
    <w:rsid w:val="000D7FEE"/>
    <w:rsid w:val="000E18F4"/>
    <w:rsid w:val="000E4356"/>
    <w:rsid w:val="000E437D"/>
    <w:rsid w:val="000F3D73"/>
    <w:rsid w:val="000F44B6"/>
    <w:rsid w:val="000F5BAD"/>
    <w:rsid w:val="000F7344"/>
    <w:rsid w:val="001000C6"/>
    <w:rsid w:val="00101315"/>
    <w:rsid w:val="001013DE"/>
    <w:rsid w:val="00102B6D"/>
    <w:rsid w:val="0010317C"/>
    <w:rsid w:val="00103A1B"/>
    <w:rsid w:val="00111865"/>
    <w:rsid w:val="00114E06"/>
    <w:rsid w:val="00116730"/>
    <w:rsid w:val="00120178"/>
    <w:rsid w:val="00123B60"/>
    <w:rsid w:val="0013364A"/>
    <w:rsid w:val="001349CC"/>
    <w:rsid w:val="001367A1"/>
    <w:rsid w:val="00140916"/>
    <w:rsid w:val="00140FB3"/>
    <w:rsid w:val="00142BFB"/>
    <w:rsid w:val="00143B8E"/>
    <w:rsid w:val="001459B1"/>
    <w:rsid w:val="00151C32"/>
    <w:rsid w:val="00153F49"/>
    <w:rsid w:val="00154237"/>
    <w:rsid w:val="001563F2"/>
    <w:rsid w:val="001571C0"/>
    <w:rsid w:val="00163523"/>
    <w:rsid w:val="00165220"/>
    <w:rsid w:val="00166ACE"/>
    <w:rsid w:val="001670D3"/>
    <w:rsid w:val="001717F7"/>
    <w:rsid w:val="001759D5"/>
    <w:rsid w:val="00176F26"/>
    <w:rsid w:val="001802CE"/>
    <w:rsid w:val="001803B8"/>
    <w:rsid w:val="00180D56"/>
    <w:rsid w:val="00183BA6"/>
    <w:rsid w:val="00183CCA"/>
    <w:rsid w:val="0018401A"/>
    <w:rsid w:val="001844E3"/>
    <w:rsid w:val="00186658"/>
    <w:rsid w:val="0018784B"/>
    <w:rsid w:val="00187D87"/>
    <w:rsid w:val="00191926"/>
    <w:rsid w:val="001921C1"/>
    <w:rsid w:val="0019390A"/>
    <w:rsid w:val="00194068"/>
    <w:rsid w:val="00194CC6"/>
    <w:rsid w:val="00197845"/>
    <w:rsid w:val="001A0EA4"/>
    <w:rsid w:val="001A1D40"/>
    <w:rsid w:val="001A26EB"/>
    <w:rsid w:val="001A38FA"/>
    <w:rsid w:val="001A3D3B"/>
    <w:rsid w:val="001A5453"/>
    <w:rsid w:val="001A6260"/>
    <w:rsid w:val="001A7D71"/>
    <w:rsid w:val="001B1C4E"/>
    <w:rsid w:val="001B494C"/>
    <w:rsid w:val="001B5124"/>
    <w:rsid w:val="001B5FC0"/>
    <w:rsid w:val="001C5570"/>
    <w:rsid w:val="001C5644"/>
    <w:rsid w:val="001C6412"/>
    <w:rsid w:val="001C6DA7"/>
    <w:rsid w:val="001C6FA5"/>
    <w:rsid w:val="001D0631"/>
    <w:rsid w:val="001D1628"/>
    <w:rsid w:val="001D1B97"/>
    <w:rsid w:val="001D356E"/>
    <w:rsid w:val="001D3693"/>
    <w:rsid w:val="001D55F1"/>
    <w:rsid w:val="001E1195"/>
    <w:rsid w:val="001E28FD"/>
    <w:rsid w:val="001E4781"/>
    <w:rsid w:val="001E6EB3"/>
    <w:rsid w:val="001F2409"/>
    <w:rsid w:val="001F3B3C"/>
    <w:rsid w:val="001F42DA"/>
    <w:rsid w:val="001F4E14"/>
    <w:rsid w:val="002054BB"/>
    <w:rsid w:val="00205B0C"/>
    <w:rsid w:val="00206076"/>
    <w:rsid w:val="00211613"/>
    <w:rsid w:val="00211EE2"/>
    <w:rsid w:val="00214890"/>
    <w:rsid w:val="0021586F"/>
    <w:rsid w:val="00216311"/>
    <w:rsid w:val="0021779F"/>
    <w:rsid w:val="00217A43"/>
    <w:rsid w:val="00222031"/>
    <w:rsid w:val="00222922"/>
    <w:rsid w:val="002249A2"/>
    <w:rsid w:val="00224B0D"/>
    <w:rsid w:val="00233E7F"/>
    <w:rsid w:val="00234101"/>
    <w:rsid w:val="00235DC8"/>
    <w:rsid w:val="0023632B"/>
    <w:rsid w:val="00236859"/>
    <w:rsid w:val="00240D61"/>
    <w:rsid w:val="00240DCE"/>
    <w:rsid w:val="00241BBE"/>
    <w:rsid w:val="00246F09"/>
    <w:rsid w:val="002472B9"/>
    <w:rsid w:val="00251FDE"/>
    <w:rsid w:val="00252233"/>
    <w:rsid w:val="002541AA"/>
    <w:rsid w:val="00255656"/>
    <w:rsid w:val="00255DD8"/>
    <w:rsid w:val="00260250"/>
    <w:rsid w:val="00262DC0"/>
    <w:rsid w:val="002636A4"/>
    <w:rsid w:val="00264BC1"/>
    <w:rsid w:val="002652DF"/>
    <w:rsid w:val="00266AC7"/>
    <w:rsid w:val="00267F14"/>
    <w:rsid w:val="00271F2A"/>
    <w:rsid w:val="00271F42"/>
    <w:rsid w:val="002737EF"/>
    <w:rsid w:val="00273A67"/>
    <w:rsid w:val="002748D4"/>
    <w:rsid w:val="00275B36"/>
    <w:rsid w:val="00276E66"/>
    <w:rsid w:val="00280D72"/>
    <w:rsid w:val="00281003"/>
    <w:rsid w:val="00281F79"/>
    <w:rsid w:val="0028315F"/>
    <w:rsid w:val="00284B10"/>
    <w:rsid w:val="00290BAC"/>
    <w:rsid w:val="002941C3"/>
    <w:rsid w:val="00295E46"/>
    <w:rsid w:val="00295E6D"/>
    <w:rsid w:val="00296EBA"/>
    <w:rsid w:val="002A0484"/>
    <w:rsid w:val="002A6571"/>
    <w:rsid w:val="002B1F48"/>
    <w:rsid w:val="002B4C34"/>
    <w:rsid w:val="002B5524"/>
    <w:rsid w:val="002B5C35"/>
    <w:rsid w:val="002B796C"/>
    <w:rsid w:val="002B79CA"/>
    <w:rsid w:val="002C1CEE"/>
    <w:rsid w:val="002C3128"/>
    <w:rsid w:val="002C31E7"/>
    <w:rsid w:val="002C4FC2"/>
    <w:rsid w:val="002D0F1D"/>
    <w:rsid w:val="002D6270"/>
    <w:rsid w:val="002E07A3"/>
    <w:rsid w:val="002E0837"/>
    <w:rsid w:val="002E362D"/>
    <w:rsid w:val="002E3F83"/>
    <w:rsid w:val="002E45FC"/>
    <w:rsid w:val="002E6995"/>
    <w:rsid w:val="002E6F03"/>
    <w:rsid w:val="002E7DB0"/>
    <w:rsid w:val="002F06AA"/>
    <w:rsid w:val="002F125D"/>
    <w:rsid w:val="002F16DD"/>
    <w:rsid w:val="002F3BA0"/>
    <w:rsid w:val="003003E6"/>
    <w:rsid w:val="003005C5"/>
    <w:rsid w:val="00301D92"/>
    <w:rsid w:val="003025EC"/>
    <w:rsid w:val="00303ABB"/>
    <w:rsid w:val="00303D36"/>
    <w:rsid w:val="00303EE0"/>
    <w:rsid w:val="00306581"/>
    <w:rsid w:val="0030686A"/>
    <w:rsid w:val="00306A4E"/>
    <w:rsid w:val="00310856"/>
    <w:rsid w:val="00311A74"/>
    <w:rsid w:val="00312CAE"/>
    <w:rsid w:val="00313025"/>
    <w:rsid w:val="0031320E"/>
    <w:rsid w:val="00314B93"/>
    <w:rsid w:val="00316653"/>
    <w:rsid w:val="0031689E"/>
    <w:rsid w:val="00320B44"/>
    <w:rsid w:val="003228E7"/>
    <w:rsid w:val="00322D6B"/>
    <w:rsid w:val="003232AB"/>
    <w:rsid w:val="00323BA5"/>
    <w:rsid w:val="00323DC0"/>
    <w:rsid w:val="003329F6"/>
    <w:rsid w:val="00333252"/>
    <w:rsid w:val="00333D29"/>
    <w:rsid w:val="00333FAC"/>
    <w:rsid w:val="003361B5"/>
    <w:rsid w:val="00340D59"/>
    <w:rsid w:val="003441A2"/>
    <w:rsid w:val="0034697E"/>
    <w:rsid w:val="00347956"/>
    <w:rsid w:val="00347FD4"/>
    <w:rsid w:val="0035045A"/>
    <w:rsid w:val="003505E0"/>
    <w:rsid w:val="00350F15"/>
    <w:rsid w:val="0035157C"/>
    <w:rsid w:val="00353092"/>
    <w:rsid w:val="003557DB"/>
    <w:rsid w:val="003558EE"/>
    <w:rsid w:val="0035707A"/>
    <w:rsid w:val="0036101A"/>
    <w:rsid w:val="003629B1"/>
    <w:rsid w:val="003634E7"/>
    <w:rsid w:val="00363BB9"/>
    <w:rsid w:val="00363DDB"/>
    <w:rsid w:val="00364607"/>
    <w:rsid w:val="00365CE2"/>
    <w:rsid w:val="003664B4"/>
    <w:rsid w:val="00371FDB"/>
    <w:rsid w:val="0037492B"/>
    <w:rsid w:val="00374A28"/>
    <w:rsid w:val="00374C38"/>
    <w:rsid w:val="00376B97"/>
    <w:rsid w:val="00377F62"/>
    <w:rsid w:val="00380110"/>
    <w:rsid w:val="003806CC"/>
    <w:rsid w:val="003809BE"/>
    <w:rsid w:val="00380C6D"/>
    <w:rsid w:val="003817C0"/>
    <w:rsid w:val="00381F48"/>
    <w:rsid w:val="00382103"/>
    <w:rsid w:val="00384631"/>
    <w:rsid w:val="003847F7"/>
    <w:rsid w:val="00384A32"/>
    <w:rsid w:val="00385362"/>
    <w:rsid w:val="003907EE"/>
    <w:rsid w:val="00390D70"/>
    <w:rsid w:val="00395DF2"/>
    <w:rsid w:val="003A34E7"/>
    <w:rsid w:val="003A3991"/>
    <w:rsid w:val="003A4A8A"/>
    <w:rsid w:val="003A5F17"/>
    <w:rsid w:val="003B0A5C"/>
    <w:rsid w:val="003B2F19"/>
    <w:rsid w:val="003B54C6"/>
    <w:rsid w:val="003B5CE3"/>
    <w:rsid w:val="003C026D"/>
    <w:rsid w:val="003C27E0"/>
    <w:rsid w:val="003C4D86"/>
    <w:rsid w:val="003C5F09"/>
    <w:rsid w:val="003C628B"/>
    <w:rsid w:val="003C6BA6"/>
    <w:rsid w:val="003C7043"/>
    <w:rsid w:val="003D0AA1"/>
    <w:rsid w:val="003D0B7C"/>
    <w:rsid w:val="003D42F6"/>
    <w:rsid w:val="003D5D81"/>
    <w:rsid w:val="003E02E3"/>
    <w:rsid w:val="003E08A5"/>
    <w:rsid w:val="003E1EFA"/>
    <w:rsid w:val="003E3A00"/>
    <w:rsid w:val="003E47EE"/>
    <w:rsid w:val="003E4A88"/>
    <w:rsid w:val="003E625A"/>
    <w:rsid w:val="003F1488"/>
    <w:rsid w:val="003F2C0D"/>
    <w:rsid w:val="003F319B"/>
    <w:rsid w:val="003F3360"/>
    <w:rsid w:val="003F3E3F"/>
    <w:rsid w:val="003F3FEC"/>
    <w:rsid w:val="003F52E2"/>
    <w:rsid w:val="004006EE"/>
    <w:rsid w:val="004014E3"/>
    <w:rsid w:val="00401ADF"/>
    <w:rsid w:val="004054B4"/>
    <w:rsid w:val="00406F53"/>
    <w:rsid w:val="00407B37"/>
    <w:rsid w:val="0041005A"/>
    <w:rsid w:val="00410189"/>
    <w:rsid w:val="0041112D"/>
    <w:rsid w:val="004111E9"/>
    <w:rsid w:val="004127BD"/>
    <w:rsid w:val="00413479"/>
    <w:rsid w:val="00416D19"/>
    <w:rsid w:val="0042361B"/>
    <w:rsid w:val="00423D93"/>
    <w:rsid w:val="0042413D"/>
    <w:rsid w:val="00424BCB"/>
    <w:rsid w:val="00427291"/>
    <w:rsid w:val="00430B72"/>
    <w:rsid w:val="0043238C"/>
    <w:rsid w:val="004333C4"/>
    <w:rsid w:val="004354F6"/>
    <w:rsid w:val="00436419"/>
    <w:rsid w:val="004366AB"/>
    <w:rsid w:val="0044027B"/>
    <w:rsid w:val="00440BC2"/>
    <w:rsid w:val="004412E6"/>
    <w:rsid w:val="00441E5A"/>
    <w:rsid w:val="00443409"/>
    <w:rsid w:val="00443D25"/>
    <w:rsid w:val="00446196"/>
    <w:rsid w:val="00446349"/>
    <w:rsid w:val="004466FC"/>
    <w:rsid w:val="00447AD3"/>
    <w:rsid w:val="00450086"/>
    <w:rsid w:val="0045069B"/>
    <w:rsid w:val="00450E94"/>
    <w:rsid w:val="00451F64"/>
    <w:rsid w:val="00452323"/>
    <w:rsid w:val="004530BA"/>
    <w:rsid w:val="0045568C"/>
    <w:rsid w:val="00456AD9"/>
    <w:rsid w:val="00456FCF"/>
    <w:rsid w:val="004606EE"/>
    <w:rsid w:val="00460B79"/>
    <w:rsid w:val="00463AE5"/>
    <w:rsid w:val="00465168"/>
    <w:rsid w:val="00465293"/>
    <w:rsid w:val="00465D70"/>
    <w:rsid w:val="00467063"/>
    <w:rsid w:val="0047077B"/>
    <w:rsid w:val="00471C2E"/>
    <w:rsid w:val="00471DA8"/>
    <w:rsid w:val="004735CF"/>
    <w:rsid w:val="00474109"/>
    <w:rsid w:val="004779A3"/>
    <w:rsid w:val="00481606"/>
    <w:rsid w:val="00481662"/>
    <w:rsid w:val="00483A9A"/>
    <w:rsid w:val="004847E6"/>
    <w:rsid w:val="00484C09"/>
    <w:rsid w:val="00485528"/>
    <w:rsid w:val="004857CF"/>
    <w:rsid w:val="0048669B"/>
    <w:rsid w:val="00490626"/>
    <w:rsid w:val="00496204"/>
    <w:rsid w:val="0049680A"/>
    <w:rsid w:val="00497349"/>
    <w:rsid w:val="00497D01"/>
    <w:rsid w:val="004A1B1E"/>
    <w:rsid w:val="004A2326"/>
    <w:rsid w:val="004A25DF"/>
    <w:rsid w:val="004A3F63"/>
    <w:rsid w:val="004A4C50"/>
    <w:rsid w:val="004A65B6"/>
    <w:rsid w:val="004B0CD1"/>
    <w:rsid w:val="004B0D4C"/>
    <w:rsid w:val="004B1528"/>
    <w:rsid w:val="004B20D2"/>
    <w:rsid w:val="004B38B9"/>
    <w:rsid w:val="004B3E74"/>
    <w:rsid w:val="004B4543"/>
    <w:rsid w:val="004B5AAA"/>
    <w:rsid w:val="004C0124"/>
    <w:rsid w:val="004C0E85"/>
    <w:rsid w:val="004C2DB2"/>
    <w:rsid w:val="004C30ED"/>
    <w:rsid w:val="004C7933"/>
    <w:rsid w:val="004D3E53"/>
    <w:rsid w:val="004D3F67"/>
    <w:rsid w:val="004D533C"/>
    <w:rsid w:val="004E3F86"/>
    <w:rsid w:val="004E5E37"/>
    <w:rsid w:val="004F04F7"/>
    <w:rsid w:val="004F0F9B"/>
    <w:rsid w:val="004F2498"/>
    <w:rsid w:val="004F4142"/>
    <w:rsid w:val="004F57D9"/>
    <w:rsid w:val="004F6E29"/>
    <w:rsid w:val="004F781F"/>
    <w:rsid w:val="004F7CDC"/>
    <w:rsid w:val="0050124A"/>
    <w:rsid w:val="00502691"/>
    <w:rsid w:val="00502C42"/>
    <w:rsid w:val="00504DB4"/>
    <w:rsid w:val="005055FD"/>
    <w:rsid w:val="00506DD5"/>
    <w:rsid w:val="0051107E"/>
    <w:rsid w:val="00511E0F"/>
    <w:rsid w:val="005122D9"/>
    <w:rsid w:val="00512807"/>
    <w:rsid w:val="00513F79"/>
    <w:rsid w:val="00514D2F"/>
    <w:rsid w:val="00514FD6"/>
    <w:rsid w:val="005156B8"/>
    <w:rsid w:val="0052264C"/>
    <w:rsid w:val="005301E3"/>
    <w:rsid w:val="00530B56"/>
    <w:rsid w:val="00531666"/>
    <w:rsid w:val="00533A66"/>
    <w:rsid w:val="0053418F"/>
    <w:rsid w:val="00535B28"/>
    <w:rsid w:val="00536880"/>
    <w:rsid w:val="00537624"/>
    <w:rsid w:val="0054031C"/>
    <w:rsid w:val="00540720"/>
    <w:rsid w:val="00540FA4"/>
    <w:rsid w:val="005412EE"/>
    <w:rsid w:val="005414C2"/>
    <w:rsid w:val="0054219E"/>
    <w:rsid w:val="005451A3"/>
    <w:rsid w:val="005452F8"/>
    <w:rsid w:val="0054552C"/>
    <w:rsid w:val="005478D3"/>
    <w:rsid w:val="00551AB3"/>
    <w:rsid w:val="00553013"/>
    <w:rsid w:val="00554947"/>
    <w:rsid w:val="00554F02"/>
    <w:rsid w:val="005563D8"/>
    <w:rsid w:val="005574E6"/>
    <w:rsid w:val="005621F2"/>
    <w:rsid w:val="00563791"/>
    <w:rsid w:val="00563B85"/>
    <w:rsid w:val="0056653F"/>
    <w:rsid w:val="005672F5"/>
    <w:rsid w:val="00570089"/>
    <w:rsid w:val="005701F7"/>
    <w:rsid w:val="005722F3"/>
    <w:rsid w:val="00575BA1"/>
    <w:rsid w:val="005764D8"/>
    <w:rsid w:val="00576F4E"/>
    <w:rsid w:val="00577582"/>
    <w:rsid w:val="0058244C"/>
    <w:rsid w:val="00584965"/>
    <w:rsid w:val="005860CC"/>
    <w:rsid w:val="00590C10"/>
    <w:rsid w:val="00590D60"/>
    <w:rsid w:val="00591D67"/>
    <w:rsid w:val="00593C0E"/>
    <w:rsid w:val="00594A54"/>
    <w:rsid w:val="00595473"/>
    <w:rsid w:val="005956B0"/>
    <w:rsid w:val="0059600A"/>
    <w:rsid w:val="00596380"/>
    <w:rsid w:val="005969B4"/>
    <w:rsid w:val="005A2076"/>
    <w:rsid w:val="005A2D3D"/>
    <w:rsid w:val="005A41DD"/>
    <w:rsid w:val="005A5874"/>
    <w:rsid w:val="005A5F89"/>
    <w:rsid w:val="005B0349"/>
    <w:rsid w:val="005B22DD"/>
    <w:rsid w:val="005B357B"/>
    <w:rsid w:val="005B5407"/>
    <w:rsid w:val="005B5FB8"/>
    <w:rsid w:val="005B6E67"/>
    <w:rsid w:val="005B7A82"/>
    <w:rsid w:val="005C0472"/>
    <w:rsid w:val="005C1B07"/>
    <w:rsid w:val="005C266E"/>
    <w:rsid w:val="005C2715"/>
    <w:rsid w:val="005C2A9B"/>
    <w:rsid w:val="005C3DEE"/>
    <w:rsid w:val="005C58B3"/>
    <w:rsid w:val="005C61E2"/>
    <w:rsid w:val="005C7449"/>
    <w:rsid w:val="005C7A72"/>
    <w:rsid w:val="005D1557"/>
    <w:rsid w:val="005D1E4F"/>
    <w:rsid w:val="005D292D"/>
    <w:rsid w:val="005D39B0"/>
    <w:rsid w:val="005D53D3"/>
    <w:rsid w:val="005D5823"/>
    <w:rsid w:val="005D71E7"/>
    <w:rsid w:val="005D781F"/>
    <w:rsid w:val="005E330F"/>
    <w:rsid w:val="005E54E1"/>
    <w:rsid w:val="005F3883"/>
    <w:rsid w:val="005F4173"/>
    <w:rsid w:val="005F577F"/>
    <w:rsid w:val="005F57C3"/>
    <w:rsid w:val="005F6A54"/>
    <w:rsid w:val="005F7095"/>
    <w:rsid w:val="0060213C"/>
    <w:rsid w:val="006048DB"/>
    <w:rsid w:val="00604D8C"/>
    <w:rsid w:val="00606E1A"/>
    <w:rsid w:val="006070DD"/>
    <w:rsid w:val="00613B15"/>
    <w:rsid w:val="0061405A"/>
    <w:rsid w:val="00614518"/>
    <w:rsid w:val="006163D8"/>
    <w:rsid w:val="0061686F"/>
    <w:rsid w:val="00616B98"/>
    <w:rsid w:val="0062136A"/>
    <w:rsid w:val="006238A4"/>
    <w:rsid w:val="00624AF0"/>
    <w:rsid w:val="00624AF6"/>
    <w:rsid w:val="00624E84"/>
    <w:rsid w:val="00625519"/>
    <w:rsid w:val="006277B9"/>
    <w:rsid w:val="00630326"/>
    <w:rsid w:val="00632F76"/>
    <w:rsid w:val="00633142"/>
    <w:rsid w:val="006342C1"/>
    <w:rsid w:val="006344AF"/>
    <w:rsid w:val="006356AF"/>
    <w:rsid w:val="00635A49"/>
    <w:rsid w:val="00636A54"/>
    <w:rsid w:val="00636AFE"/>
    <w:rsid w:val="00637292"/>
    <w:rsid w:val="00637765"/>
    <w:rsid w:val="006413E0"/>
    <w:rsid w:val="00643584"/>
    <w:rsid w:val="0064385C"/>
    <w:rsid w:val="0064417B"/>
    <w:rsid w:val="00647AB8"/>
    <w:rsid w:val="00652B58"/>
    <w:rsid w:val="00654D15"/>
    <w:rsid w:val="00655592"/>
    <w:rsid w:val="00662E4E"/>
    <w:rsid w:val="00663CF3"/>
    <w:rsid w:val="006661DB"/>
    <w:rsid w:val="00670E07"/>
    <w:rsid w:val="00671161"/>
    <w:rsid w:val="00672706"/>
    <w:rsid w:val="00675445"/>
    <w:rsid w:val="00675885"/>
    <w:rsid w:val="00675CFB"/>
    <w:rsid w:val="00676712"/>
    <w:rsid w:val="00683184"/>
    <w:rsid w:val="006845CC"/>
    <w:rsid w:val="00687722"/>
    <w:rsid w:val="006900D9"/>
    <w:rsid w:val="00690EAF"/>
    <w:rsid w:val="0069165B"/>
    <w:rsid w:val="0069403D"/>
    <w:rsid w:val="00695143"/>
    <w:rsid w:val="00695DA9"/>
    <w:rsid w:val="006A0112"/>
    <w:rsid w:val="006A06C4"/>
    <w:rsid w:val="006A2CD2"/>
    <w:rsid w:val="006A3C15"/>
    <w:rsid w:val="006A3C7D"/>
    <w:rsid w:val="006A4AD5"/>
    <w:rsid w:val="006A5775"/>
    <w:rsid w:val="006B0919"/>
    <w:rsid w:val="006B12DF"/>
    <w:rsid w:val="006B1BEB"/>
    <w:rsid w:val="006B1C9C"/>
    <w:rsid w:val="006B4B6D"/>
    <w:rsid w:val="006B624A"/>
    <w:rsid w:val="006B62AE"/>
    <w:rsid w:val="006C1A62"/>
    <w:rsid w:val="006C1B8F"/>
    <w:rsid w:val="006C30B0"/>
    <w:rsid w:val="006C62DC"/>
    <w:rsid w:val="006C74B2"/>
    <w:rsid w:val="006D3460"/>
    <w:rsid w:val="006D37E5"/>
    <w:rsid w:val="006D737B"/>
    <w:rsid w:val="006E1B07"/>
    <w:rsid w:val="006E2323"/>
    <w:rsid w:val="006E4983"/>
    <w:rsid w:val="006E7460"/>
    <w:rsid w:val="006F2635"/>
    <w:rsid w:val="006F3250"/>
    <w:rsid w:val="006F3D00"/>
    <w:rsid w:val="006F4A52"/>
    <w:rsid w:val="006F5733"/>
    <w:rsid w:val="00701000"/>
    <w:rsid w:val="00701BE5"/>
    <w:rsid w:val="0070297E"/>
    <w:rsid w:val="007029AF"/>
    <w:rsid w:val="00702AD6"/>
    <w:rsid w:val="00703626"/>
    <w:rsid w:val="007039DA"/>
    <w:rsid w:val="00704DAE"/>
    <w:rsid w:val="00704E12"/>
    <w:rsid w:val="00707D7F"/>
    <w:rsid w:val="007120EE"/>
    <w:rsid w:val="00712E6E"/>
    <w:rsid w:val="00713177"/>
    <w:rsid w:val="00716F1C"/>
    <w:rsid w:val="0071720E"/>
    <w:rsid w:val="00717615"/>
    <w:rsid w:val="00717D59"/>
    <w:rsid w:val="0072326D"/>
    <w:rsid w:val="007244F9"/>
    <w:rsid w:val="007266BF"/>
    <w:rsid w:val="00730DAF"/>
    <w:rsid w:val="00732E34"/>
    <w:rsid w:val="00735080"/>
    <w:rsid w:val="00735D8F"/>
    <w:rsid w:val="00737626"/>
    <w:rsid w:val="00737BEB"/>
    <w:rsid w:val="007413A8"/>
    <w:rsid w:val="00741D53"/>
    <w:rsid w:val="00743040"/>
    <w:rsid w:val="00746AF5"/>
    <w:rsid w:val="007477DD"/>
    <w:rsid w:val="00747F9E"/>
    <w:rsid w:val="00751911"/>
    <w:rsid w:val="007542DA"/>
    <w:rsid w:val="007548B6"/>
    <w:rsid w:val="00754D4E"/>
    <w:rsid w:val="007567AB"/>
    <w:rsid w:val="00760776"/>
    <w:rsid w:val="00760B14"/>
    <w:rsid w:val="00764617"/>
    <w:rsid w:val="007660EC"/>
    <w:rsid w:val="0076746B"/>
    <w:rsid w:val="00767A51"/>
    <w:rsid w:val="00767E65"/>
    <w:rsid w:val="0077279E"/>
    <w:rsid w:val="00772FC3"/>
    <w:rsid w:val="0077324A"/>
    <w:rsid w:val="0077405B"/>
    <w:rsid w:val="00774476"/>
    <w:rsid w:val="00774B9C"/>
    <w:rsid w:val="00774FA2"/>
    <w:rsid w:val="007760F0"/>
    <w:rsid w:val="00776E0B"/>
    <w:rsid w:val="00776EBD"/>
    <w:rsid w:val="00777CC7"/>
    <w:rsid w:val="007818D2"/>
    <w:rsid w:val="0078298B"/>
    <w:rsid w:val="00782C0A"/>
    <w:rsid w:val="0078386F"/>
    <w:rsid w:val="007844DE"/>
    <w:rsid w:val="00784DCF"/>
    <w:rsid w:val="007864FD"/>
    <w:rsid w:val="00786AD4"/>
    <w:rsid w:val="0079263C"/>
    <w:rsid w:val="007957B9"/>
    <w:rsid w:val="007A1CBA"/>
    <w:rsid w:val="007A38C7"/>
    <w:rsid w:val="007A6EF1"/>
    <w:rsid w:val="007B16EE"/>
    <w:rsid w:val="007B267E"/>
    <w:rsid w:val="007B3C17"/>
    <w:rsid w:val="007B481A"/>
    <w:rsid w:val="007B57C9"/>
    <w:rsid w:val="007B6CE8"/>
    <w:rsid w:val="007B75A8"/>
    <w:rsid w:val="007C1136"/>
    <w:rsid w:val="007C3F83"/>
    <w:rsid w:val="007C51B5"/>
    <w:rsid w:val="007C6633"/>
    <w:rsid w:val="007C6A99"/>
    <w:rsid w:val="007C7504"/>
    <w:rsid w:val="007D0B18"/>
    <w:rsid w:val="007D1AE9"/>
    <w:rsid w:val="007D4AF8"/>
    <w:rsid w:val="007D5807"/>
    <w:rsid w:val="007D679B"/>
    <w:rsid w:val="007D7678"/>
    <w:rsid w:val="007D7D93"/>
    <w:rsid w:val="007E0432"/>
    <w:rsid w:val="007E3950"/>
    <w:rsid w:val="007E4FEF"/>
    <w:rsid w:val="007E67F0"/>
    <w:rsid w:val="007F0423"/>
    <w:rsid w:val="007F1418"/>
    <w:rsid w:val="007F341E"/>
    <w:rsid w:val="007F3DA8"/>
    <w:rsid w:val="007F461D"/>
    <w:rsid w:val="007F4808"/>
    <w:rsid w:val="007F4A16"/>
    <w:rsid w:val="007F4B40"/>
    <w:rsid w:val="007F592F"/>
    <w:rsid w:val="007F5FDC"/>
    <w:rsid w:val="007F70B3"/>
    <w:rsid w:val="007F7C17"/>
    <w:rsid w:val="00802B01"/>
    <w:rsid w:val="008040FD"/>
    <w:rsid w:val="00806489"/>
    <w:rsid w:val="008070BA"/>
    <w:rsid w:val="0080799E"/>
    <w:rsid w:val="00807E31"/>
    <w:rsid w:val="0081148D"/>
    <w:rsid w:val="00812CBA"/>
    <w:rsid w:val="008145EB"/>
    <w:rsid w:val="008146E5"/>
    <w:rsid w:val="00814EA3"/>
    <w:rsid w:val="0081636B"/>
    <w:rsid w:val="008205F1"/>
    <w:rsid w:val="008243D5"/>
    <w:rsid w:val="00824F94"/>
    <w:rsid w:val="008267B0"/>
    <w:rsid w:val="00826993"/>
    <w:rsid w:val="00827459"/>
    <w:rsid w:val="008303B4"/>
    <w:rsid w:val="00831512"/>
    <w:rsid w:val="00831ABD"/>
    <w:rsid w:val="00831F1F"/>
    <w:rsid w:val="00832DFF"/>
    <w:rsid w:val="00833DA5"/>
    <w:rsid w:val="008346BC"/>
    <w:rsid w:val="008349A0"/>
    <w:rsid w:val="00837A2F"/>
    <w:rsid w:val="008400C9"/>
    <w:rsid w:val="00841170"/>
    <w:rsid w:val="008418DC"/>
    <w:rsid w:val="00843191"/>
    <w:rsid w:val="0084405B"/>
    <w:rsid w:val="00844FB6"/>
    <w:rsid w:val="008500AF"/>
    <w:rsid w:val="00850121"/>
    <w:rsid w:val="008511E5"/>
    <w:rsid w:val="00857B70"/>
    <w:rsid w:val="00857FB8"/>
    <w:rsid w:val="008608D4"/>
    <w:rsid w:val="00861E8A"/>
    <w:rsid w:val="00864948"/>
    <w:rsid w:val="008677B2"/>
    <w:rsid w:val="00870C13"/>
    <w:rsid w:val="008730C4"/>
    <w:rsid w:val="0087354A"/>
    <w:rsid w:val="00873D52"/>
    <w:rsid w:val="008810CB"/>
    <w:rsid w:val="008850ED"/>
    <w:rsid w:val="00886721"/>
    <w:rsid w:val="00886956"/>
    <w:rsid w:val="00892091"/>
    <w:rsid w:val="00892613"/>
    <w:rsid w:val="008931E3"/>
    <w:rsid w:val="008945BE"/>
    <w:rsid w:val="008A0BEA"/>
    <w:rsid w:val="008A1A81"/>
    <w:rsid w:val="008A4455"/>
    <w:rsid w:val="008A49B5"/>
    <w:rsid w:val="008A5147"/>
    <w:rsid w:val="008A6017"/>
    <w:rsid w:val="008A6622"/>
    <w:rsid w:val="008A6A1D"/>
    <w:rsid w:val="008A73F1"/>
    <w:rsid w:val="008B07FA"/>
    <w:rsid w:val="008B0D65"/>
    <w:rsid w:val="008B1277"/>
    <w:rsid w:val="008B256B"/>
    <w:rsid w:val="008B330C"/>
    <w:rsid w:val="008B470F"/>
    <w:rsid w:val="008B4ADB"/>
    <w:rsid w:val="008B58AA"/>
    <w:rsid w:val="008B5F32"/>
    <w:rsid w:val="008B7EE1"/>
    <w:rsid w:val="008C3E2F"/>
    <w:rsid w:val="008C6372"/>
    <w:rsid w:val="008D1112"/>
    <w:rsid w:val="008D1D94"/>
    <w:rsid w:val="008D2878"/>
    <w:rsid w:val="008D4041"/>
    <w:rsid w:val="008D5CC7"/>
    <w:rsid w:val="008E310E"/>
    <w:rsid w:val="008E6CF2"/>
    <w:rsid w:val="008F0DE5"/>
    <w:rsid w:val="008F1C6A"/>
    <w:rsid w:val="008F5377"/>
    <w:rsid w:val="008F6F14"/>
    <w:rsid w:val="00907203"/>
    <w:rsid w:val="00912191"/>
    <w:rsid w:val="00914FAE"/>
    <w:rsid w:val="00916E8E"/>
    <w:rsid w:val="009261BE"/>
    <w:rsid w:val="00927664"/>
    <w:rsid w:val="00927B3D"/>
    <w:rsid w:val="00931031"/>
    <w:rsid w:val="0093236C"/>
    <w:rsid w:val="00940FCB"/>
    <w:rsid w:val="00942966"/>
    <w:rsid w:val="009431C9"/>
    <w:rsid w:val="009434F0"/>
    <w:rsid w:val="0094394F"/>
    <w:rsid w:val="0094431B"/>
    <w:rsid w:val="009471C5"/>
    <w:rsid w:val="009474AA"/>
    <w:rsid w:val="00950A1A"/>
    <w:rsid w:val="00957F25"/>
    <w:rsid w:val="00957F6E"/>
    <w:rsid w:val="00960AD7"/>
    <w:rsid w:val="00963945"/>
    <w:rsid w:val="00964583"/>
    <w:rsid w:val="00967FB3"/>
    <w:rsid w:val="00971093"/>
    <w:rsid w:val="0097173E"/>
    <w:rsid w:val="00971A48"/>
    <w:rsid w:val="00971BC6"/>
    <w:rsid w:val="00972FBB"/>
    <w:rsid w:val="00973E85"/>
    <w:rsid w:val="00976350"/>
    <w:rsid w:val="00977535"/>
    <w:rsid w:val="00977FF1"/>
    <w:rsid w:val="00980BF6"/>
    <w:rsid w:val="009811BB"/>
    <w:rsid w:val="00982277"/>
    <w:rsid w:val="00982DAB"/>
    <w:rsid w:val="009851FD"/>
    <w:rsid w:val="009852A7"/>
    <w:rsid w:val="009866EE"/>
    <w:rsid w:val="0099173E"/>
    <w:rsid w:val="00991860"/>
    <w:rsid w:val="00991E44"/>
    <w:rsid w:val="00991ED2"/>
    <w:rsid w:val="0099288F"/>
    <w:rsid w:val="00995F91"/>
    <w:rsid w:val="00996504"/>
    <w:rsid w:val="009A0DEA"/>
    <w:rsid w:val="009A27F9"/>
    <w:rsid w:val="009A39D2"/>
    <w:rsid w:val="009A4DDD"/>
    <w:rsid w:val="009A6503"/>
    <w:rsid w:val="009B0D6B"/>
    <w:rsid w:val="009B20CC"/>
    <w:rsid w:val="009B5825"/>
    <w:rsid w:val="009C4D92"/>
    <w:rsid w:val="009D1E43"/>
    <w:rsid w:val="009D39AB"/>
    <w:rsid w:val="009D43E3"/>
    <w:rsid w:val="009D5A1D"/>
    <w:rsid w:val="009D601D"/>
    <w:rsid w:val="009D7D40"/>
    <w:rsid w:val="009E435D"/>
    <w:rsid w:val="009E4854"/>
    <w:rsid w:val="009E55F9"/>
    <w:rsid w:val="009E58D7"/>
    <w:rsid w:val="009E659F"/>
    <w:rsid w:val="009E6B96"/>
    <w:rsid w:val="009F1A8C"/>
    <w:rsid w:val="009F426E"/>
    <w:rsid w:val="009F4CA5"/>
    <w:rsid w:val="00A01617"/>
    <w:rsid w:val="00A0200C"/>
    <w:rsid w:val="00A0234A"/>
    <w:rsid w:val="00A03076"/>
    <w:rsid w:val="00A0591E"/>
    <w:rsid w:val="00A05F36"/>
    <w:rsid w:val="00A067D2"/>
    <w:rsid w:val="00A07849"/>
    <w:rsid w:val="00A13070"/>
    <w:rsid w:val="00A14135"/>
    <w:rsid w:val="00A15071"/>
    <w:rsid w:val="00A16552"/>
    <w:rsid w:val="00A202A8"/>
    <w:rsid w:val="00A20A15"/>
    <w:rsid w:val="00A2256A"/>
    <w:rsid w:val="00A23766"/>
    <w:rsid w:val="00A2479B"/>
    <w:rsid w:val="00A24E03"/>
    <w:rsid w:val="00A26A5D"/>
    <w:rsid w:val="00A30520"/>
    <w:rsid w:val="00A31A54"/>
    <w:rsid w:val="00A33CA8"/>
    <w:rsid w:val="00A34238"/>
    <w:rsid w:val="00A34428"/>
    <w:rsid w:val="00A34E64"/>
    <w:rsid w:val="00A353EF"/>
    <w:rsid w:val="00A356E8"/>
    <w:rsid w:val="00A370B2"/>
    <w:rsid w:val="00A41D3D"/>
    <w:rsid w:val="00A42250"/>
    <w:rsid w:val="00A45F2C"/>
    <w:rsid w:val="00A46A15"/>
    <w:rsid w:val="00A46A39"/>
    <w:rsid w:val="00A47474"/>
    <w:rsid w:val="00A47AF6"/>
    <w:rsid w:val="00A47F24"/>
    <w:rsid w:val="00A5135C"/>
    <w:rsid w:val="00A521FB"/>
    <w:rsid w:val="00A54CEC"/>
    <w:rsid w:val="00A56AE6"/>
    <w:rsid w:val="00A614F3"/>
    <w:rsid w:val="00A615B8"/>
    <w:rsid w:val="00A63114"/>
    <w:rsid w:val="00A631F3"/>
    <w:rsid w:val="00A63306"/>
    <w:rsid w:val="00A63359"/>
    <w:rsid w:val="00A64DFF"/>
    <w:rsid w:val="00A66787"/>
    <w:rsid w:val="00A72089"/>
    <w:rsid w:val="00A72251"/>
    <w:rsid w:val="00A7252B"/>
    <w:rsid w:val="00A74896"/>
    <w:rsid w:val="00A74FC8"/>
    <w:rsid w:val="00A75501"/>
    <w:rsid w:val="00A75734"/>
    <w:rsid w:val="00A76EA9"/>
    <w:rsid w:val="00A77F41"/>
    <w:rsid w:val="00A8351C"/>
    <w:rsid w:val="00A839E7"/>
    <w:rsid w:val="00A87597"/>
    <w:rsid w:val="00A877A6"/>
    <w:rsid w:val="00A90789"/>
    <w:rsid w:val="00A90FC6"/>
    <w:rsid w:val="00A91273"/>
    <w:rsid w:val="00A93370"/>
    <w:rsid w:val="00A9495F"/>
    <w:rsid w:val="00AA1481"/>
    <w:rsid w:val="00AA310E"/>
    <w:rsid w:val="00AB09CC"/>
    <w:rsid w:val="00AB2966"/>
    <w:rsid w:val="00AB3399"/>
    <w:rsid w:val="00AB4F07"/>
    <w:rsid w:val="00AB6D27"/>
    <w:rsid w:val="00AC12C2"/>
    <w:rsid w:val="00AC17DB"/>
    <w:rsid w:val="00AC18D2"/>
    <w:rsid w:val="00AC568E"/>
    <w:rsid w:val="00AC5828"/>
    <w:rsid w:val="00AC5B97"/>
    <w:rsid w:val="00AC6FC8"/>
    <w:rsid w:val="00AD071C"/>
    <w:rsid w:val="00AD489D"/>
    <w:rsid w:val="00AD4A24"/>
    <w:rsid w:val="00AD6FD4"/>
    <w:rsid w:val="00AD72EF"/>
    <w:rsid w:val="00AD7F8D"/>
    <w:rsid w:val="00AE0867"/>
    <w:rsid w:val="00AE4B41"/>
    <w:rsid w:val="00AE6D54"/>
    <w:rsid w:val="00AF2625"/>
    <w:rsid w:val="00AF3D82"/>
    <w:rsid w:val="00AF4972"/>
    <w:rsid w:val="00AF5C48"/>
    <w:rsid w:val="00AF62E4"/>
    <w:rsid w:val="00AF7B62"/>
    <w:rsid w:val="00AF7C92"/>
    <w:rsid w:val="00B00A31"/>
    <w:rsid w:val="00B014B4"/>
    <w:rsid w:val="00B021E2"/>
    <w:rsid w:val="00B038C7"/>
    <w:rsid w:val="00B03B87"/>
    <w:rsid w:val="00B04214"/>
    <w:rsid w:val="00B054A8"/>
    <w:rsid w:val="00B06927"/>
    <w:rsid w:val="00B07D29"/>
    <w:rsid w:val="00B1068D"/>
    <w:rsid w:val="00B108D5"/>
    <w:rsid w:val="00B113D3"/>
    <w:rsid w:val="00B12A35"/>
    <w:rsid w:val="00B1305C"/>
    <w:rsid w:val="00B15CE3"/>
    <w:rsid w:val="00B177C0"/>
    <w:rsid w:val="00B206F3"/>
    <w:rsid w:val="00B230FE"/>
    <w:rsid w:val="00B24685"/>
    <w:rsid w:val="00B24909"/>
    <w:rsid w:val="00B258C2"/>
    <w:rsid w:val="00B2631C"/>
    <w:rsid w:val="00B31342"/>
    <w:rsid w:val="00B31E4A"/>
    <w:rsid w:val="00B32087"/>
    <w:rsid w:val="00B34C37"/>
    <w:rsid w:val="00B364EF"/>
    <w:rsid w:val="00B36A72"/>
    <w:rsid w:val="00B429B9"/>
    <w:rsid w:val="00B4336F"/>
    <w:rsid w:val="00B43E19"/>
    <w:rsid w:val="00B463D3"/>
    <w:rsid w:val="00B50045"/>
    <w:rsid w:val="00B50ADF"/>
    <w:rsid w:val="00B50B65"/>
    <w:rsid w:val="00B510D4"/>
    <w:rsid w:val="00B5216B"/>
    <w:rsid w:val="00B52714"/>
    <w:rsid w:val="00B55B36"/>
    <w:rsid w:val="00B60C7C"/>
    <w:rsid w:val="00B614F4"/>
    <w:rsid w:val="00B62934"/>
    <w:rsid w:val="00B64DEB"/>
    <w:rsid w:val="00B653E8"/>
    <w:rsid w:val="00B722F4"/>
    <w:rsid w:val="00B734A7"/>
    <w:rsid w:val="00B7531F"/>
    <w:rsid w:val="00B817CA"/>
    <w:rsid w:val="00B82797"/>
    <w:rsid w:val="00B83697"/>
    <w:rsid w:val="00B83CB1"/>
    <w:rsid w:val="00B83CCB"/>
    <w:rsid w:val="00B8448C"/>
    <w:rsid w:val="00B858E2"/>
    <w:rsid w:val="00B864CC"/>
    <w:rsid w:val="00B8664B"/>
    <w:rsid w:val="00B90747"/>
    <w:rsid w:val="00B9097C"/>
    <w:rsid w:val="00B93FED"/>
    <w:rsid w:val="00B953AF"/>
    <w:rsid w:val="00B9597F"/>
    <w:rsid w:val="00B96A43"/>
    <w:rsid w:val="00BA1CFD"/>
    <w:rsid w:val="00BA1DE8"/>
    <w:rsid w:val="00BA4B14"/>
    <w:rsid w:val="00BA5A84"/>
    <w:rsid w:val="00BA5EFF"/>
    <w:rsid w:val="00BA6226"/>
    <w:rsid w:val="00BA64AA"/>
    <w:rsid w:val="00BB277E"/>
    <w:rsid w:val="00BB37D0"/>
    <w:rsid w:val="00BB3DCE"/>
    <w:rsid w:val="00BB61D7"/>
    <w:rsid w:val="00BB789B"/>
    <w:rsid w:val="00BB7CA3"/>
    <w:rsid w:val="00BC1A4F"/>
    <w:rsid w:val="00BC21D8"/>
    <w:rsid w:val="00BC4227"/>
    <w:rsid w:val="00BC4477"/>
    <w:rsid w:val="00BC4560"/>
    <w:rsid w:val="00BC7432"/>
    <w:rsid w:val="00BC7621"/>
    <w:rsid w:val="00BD08CF"/>
    <w:rsid w:val="00BD2D59"/>
    <w:rsid w:val="00BD7498"/>
    <w:rsid w:val="00BE18A0"/>
    <w:rsid w:val="00BE50E6"/>
    <w:rsid w:val="00BE6831"/>
    <w:rsid w:val="00BE712F"/>
    <w:rsid w:val="00BF1E7C"/>
    <w:rsid w:val="00BF25BC"/>
    <w:rsid w:val="00BF4A6D"/>
    <w:rsid w:val="00BF506B"/>
    <w:rsid w:val="00BF5607"/>
    <w:rsid w:val="00BF5D27"/>
    <w:rsid w:val="00C00531"/>
    <w:rsid w:val="00C04981"/>
    <w:rsid w:val="00C0582B"/>
    <w:rsid w:val="00C058A0"/>
    <w:rsid w:val="00C065B7"/>
    <w:rsid w:val="00C06627"/>
    <w:rsid w:val="00C07013"/>
    <w:rsid w:val="00C21720"/>
    <w:rsid w:val="00C22DA9"/>
    <w:rsid w:val="00C24129"/>
    <w:rsid w:val="00C24E00"/>
    <w:rsid w:val="00C26FB0"/>
    <w:rsid w:val="00C3008F"/>
    <w:rsid w:val="00C31DE4"/>
    <w:rsid w:val="00C3368F"/>
    <w:rsid w:val="00C34246"/>
    <w:rsid w:val="00C34F7E"/>
    <w:rsid w:val="00C43705"/>
    <w:rsid w:val="00C47C2B"/>
    <w:rsid w:val="00C47CD8"/>
    <w:rsid w:val="00C515CA"/>
    <w:rsid w:val="00C526F7"/>
    <w:rsid w:val="00C54C11"/>
    <w:rsid w:val="00C54F41"/>
    <w:rsid w:val="00C6029E"/>
    <w:rsid w:val="00C604D1"/>
    <w:rsid w:val="00C60ABA"/>
    <w:rsid w:val="00C60BB4"/>
    <w:rsid w:val="00C632EF"/>
    <w:rsid w:val="00C637D5"/>
    <w:rsid w:val="00C65CEA"/>
    <w:rsid w:val="00C71434"/>
    <w:rsid w:val="00C777AF"/>
    <w:rsid w:val="00C77809"/>
    <w:rsid w:val="00C80FE1"/>
    <w:rsid w:val="00C81624"/>
    <w:rsid w:val="00C82DD2"/>
    <w:rsid w:val="00C8528E"/>
    <w:rsid w:val="00C85734"/>
    <w:rsid w:val="00C86179"/>
    <w:rsid w:val="00C9044E"/>
    <w:rsid w:val="00C91251"/>
    <w:rsid w:val="00C924A9"/>
    <w:rsid w:val="00C93503"/>
    <w:rsid w:val="00C97897"/>
    <w:rsid w:val="00CA0313"/>
    <w:rsid w:val="00CA04B6"/>
    <w:rsid w:val="00CA0825"/>
    <w:rsid w:val="00CA0CDE"/>
    <w:rsid w:val="00CA1580"/>
    <w:rsid w:val="00CA39A4"/>
    <w:rsid w:val="00CA50BD"/>
    <w:rsid w:val="00CA6DE5"/>
    <w:rsid w:val="00CA71C8"/>
    <w:rsid w:val="00CB03E9"/>
    <w:rsid w:val="00CB3B7A"/>
    <w:rsid w:val="00CB4D64"/>
    <w:rsid w:val="00CB5B39"/>
    <w:rsid w:val="00CC0D7A"/>
    <w:rsid w:val="00CC394C"/>
    <w:rsid w:val="00CC59D0"/>
    <w:rsid w:val="00CC7521"/>
    <w:rsid w:val="00CC7C22"/>
    <w:rsid w:val="00CD097C"/>
    <w:rsid w:val="00CD3596"/>
    <w:rsid w:val="00CD4527"/>
    <w:rsid w:val="00CD4B2F"/>
    <w:rsid w:val="00CD56C6"/>
    <w:rsid w:val="00CD69A7"/>
    <w:rsid w:val="00CE0819"/>
    <w:rsid w:val="00CE1EA1"/>
    <w:rsid w:val="00CE304B"/>
    <w:rsid w:val="00CE3B68"/>
    <w:rsid w:val="00CE6D0E"/>
    <w:rsid w:val="00CE6F99"/>
    <w:rsid w:val="00CF07BB"/>
    <w:rsid w:val="00CF0FCF"/>
    <w:rsid w:val="00CF172F"/>
    <w:rsid w:val="00CF5F86"/>
    <w:rsid w:val="00CF66EC"/>
    <w:rsid w:val="00CF68FD"/>
    <w:rsid w:val="00D00ECA"/>
    <w:rsid w:val="00D0564A"/>
    <w:rsid w:val="00D056F0"/>
    <w:rsid w:val="00D05D6A"/>
    <w:rsid w:val="00D061D7"/>
    <w:rsid w:val="00D07810"/>
    <w:rsid w:val="00D1010D"/>
    <w:rsid w:val="00D10CD6"/>
    <w:rsid w:val="00D117DD"/>
    <w:rsid w:val="00D11BFD"/>
    <w:rsid w:val="00D1291F"/>
    <w:rsid w:val="00D13D91"/>
    <w:rsid w:val="00D1634B"/>
    <w:rsid w:val="00D22220"/>
    <w:rsid w:val="00D227D2"/>
    <w:rsid w:val="00D23028"/>
    <w:rsid w:val="00D23552"/>
    <w:rsid w:val="00D23943"/>
    <w:rsid w:val="00D300EF"/>
    <w:rsid w:val="00D31157"/>
    <w:rsid w:val="00D33775"/>
    <w:rsid w:val="00D34A49"/>
    <w:rsid w:val="00D34E35"/>
    <w:rsid w:val="00D35039"/>
    <w:rsid w:val="00D3536E"/>
    <w:rsid w:val="00D355C6"/>
    <w:rsid w:val="00D367CF"/>
    <w:rsid w:val="00D36AE9"/>
    <w:rsid w:val="00D37881"/>
    <w:rsid w:val="00D37CD3"/>
    <w:rsid w:val="00D4074A"/>
    <w:rsid w:val="00D412BE"/>
    <w:rsid w:val="00D41F24"/>
    <w:rsid w:val="00D4231E"/>
    <w:rsid w:val="00D43372"/>
    <w:rsid w:val="00D453FB"/>
    <w:rsid w:val="00D46780"/>
    <w:rsid w:val="00D47216"/>
    <w:rsid w:val="00D47682"/>
    <w:rsid w:val="00D51644"/>
    <w:rsid w:val="00D52FA6"/>
    <w:rsid w:val="00D53D03"/>
    <w:rsid w:val="00D54022"/>
    <w:rsid w:val="00D543CA"/>
    <w:rsid w:val="00D5644A"/>
    <w:rsid w:val="00D56EB1"/>
    <w:rsid w:val="00D6429A"/>
    <w:rsid w:val="00D65290"/>
    <w:rsid w:val="00D65CB1"/>
    <w:rsid w:val="00D668B2"/>
    <w:rsid w:val="00D70805"/>
    <w:rsid w:val="00D7371E"/>
    <w:rsid w:val="00D75B8C"/>
    <w:rsid w:val="00D76C7A"/>
    <w:rsid w:val="00D83EB3"/>
    <w:rsid w:val="00D87952"/>
    <w:rsid w:val="00D90434"/>
    <w:rsid w:val="00D90D50"/>
    <w:rsid w:val="00D91356"/>
    <w:rsid w:val="00D91D1A"/>
    <w:rsid w:val="00D920A9"/>
    <w:rsid w:val="00D928F3"/>
    <w:rsid w:val="00D940C4"/>
    <w:rsid w:val="00D95DC6"/>
    <w:rsid w:val="00D96373"/>
    <w:rsid w:val="00D970A7"/>
    <w:rsid w:val="00D97980"/>
    <w:rsid w:val="00DA13E6"/>
    <w:rsid w:val="00DA473B"/>
    <w:rsid w:val="00DA6AE6"/>
    <w:rsid w:val="00DA72D8"/>
    <w:rsid w:val="00DB1FFA"/>
    <w:rsid w:val="00DB3418"/>
    <w:rsid w:val="00DB514C"/>
    <w:rsid w:val="00DB633D"/>
    <w:rsid w:val="00DB6B5D"/>
    <w:rsid w:val="00DC14BE"/>
    <w:rsid w:val="00DC22C9"/>
    <w:rsid w:val="00DC5F95"/>
    <w:rsid w:val="00DC728A"/>
    <w:rsid w:val="00DC7901"/>
    <w:rsid w:val="00DC7941"/>
    <w:rsid w:val="00DC7A7E"/>
    <w:rsid w:val="00DD1A99"/>
    <w:rsid w:val="00DD2DA0"/>
    <w:rsid w:val="00DD3A4E"/>
    <w:rsid w:val="00DD3F8D"/>
    <w:rsid w:val="00DD5CB7"/>
    <w:rsid w:val="00DD6F4D"/>
    <w:rsid w:val="00DD7701"/>
    <w:rsid w:val="00DD771F"/>
    <w:rsid w:val="00DD7E37"/>
    <w:rsid w:val="00DE0249"/>
    <w:rsid w:val="00DE137D"/>
    <w:rsid w:val="00DE174B"/>
    <w:rsid w:val="00DE3479"/>
    <w:rsid w:val="00DE6331"/>
    <w:rsid w:val="00DF0063"/>
    <w:rsid w:val="00DF0799"/>
    <w:rsid w:val="00DF63FF"/>
    <w:rsid w:val="00DF6EB1"/>
    <w:rsid w:val="00DF7294"/>
    <w:rsid w:val="00E00448"/>
    <w:rsid w:val="00E02E1E"/>
    <w:rsid w:val="00E02F94"/>
    <w:rsid w:val="00E03731"/>
    <w:rsid w:val="00E055D9"/>
    <w:rsid w:val="00E05CCF"/>
    <w:rsid w:val="00E076C3"/>
    <w:rsid w:val="00E07CEB"/>
    <w:rsid w:val="00E10608"/>
    <w:rsid w:val="00E110E3"/>
    <w:rsid w:val="00E143FA"/>
    <w:rsid w:val="00E14A64"/>
    <w:rsid w:val="00E16316"/>
    <w:rsid w:val="00E20A56"/>
    <w:rsid w:val="00E22CB2"/>
    <w:rsid w:val="00E22F87"/>
    <w:rsid w:val="00E23B06"/>
    <w:rsid w:val="00E26E38"/>
    <w:rsid w:val="00E27105"/>
    <w:rsid w:val="00E3013A"/>
    <w:rsid w:val="00E32865"/>
    <w:rsid w:val="00E34132"/>
    <w:rsid w:val="00E35D9D"/>
    <w:rsid w:val="00E40FE1"/>
    <w:rsid w:val="00E41437"/>
    <w:rsid w:val="00E41603"/>
    <w:rsid w:val="00E418B3"/>
    <w:rsid w:val="00E41C4A"/>
    <w:rsid w:val="00E42C84"/>
    <w:rsid w:val="00E436DF"/>
    <w:rsid w:val="00E4507D"/>
    <w:rsid w:val="00E47E0E"/>
    <w:rsid w:val="00E50094"/>
    <w:rsid w:val="00E52874"/>
    <w:rsid w:val="00E53923"/>
    <w:rsid w:val="00E6192A"/>
    <w:rsid w:val="00E62743"/>
    <w:rsid w:val="00E6730E"/>
    <w:rsid w:val="00E674EA"/>
    <w:rsid w:val="00E72A83"/>
    <w:rsid w:val="00E73194"/>
    <w:rsid w:val="00E7409D"/>
    <w:rsid w:val="00E76F35"/>
    <w:rsid w:val="00E77161"/>
    <w:rsid w:val="00E80860"/>
    <w:rsid w:val="00E83338"/>
    <w:rsid w:val="00E841BC"/>
    <w:rsid w:val="00E84F4D"/>
    <w:rsid w:val="00E85780"/>
    <w:rsid w:val="00E8619E"/>
    <w:rsid w:val="00E91797"/>
    <w:rsid w:val="00E922CB"/>
    <w:rsid w:val="00E927CE"/>
    <w:rsid w:val="00E92F83"/>
    <w:rsid w:val="00E95E48"/>
    <w:rsid w:val="00EA11A7"/>
    <w:rsid w:val="00EA206F"/>
    <w:rsid w:val="00EA219F"/>
    <w:rsid w:val="00EA2D4D"/>
    <w:rsid w:val="00EA33B6"/>
    <w:rsid w:val="00EA464E"/>
    <w:rsid w:val="00EA717D"/>
    <w:rsid w:val="00EA7A65"/>
    <w:rsid w:val="00EB0076"/>
    <w:rsid w:val="00EB12B1"/>
    <w:rsid w:val="00EB401B"/>
    <w:rsid w:val="00EB4CD2"/>
    <w:rsid w:val="00EB54A0"/>
    <w:rsid w:val="00EC0EF8"/>
    <w:rsid w:val="00EC1D3C"/>
    <w:rsid w:val="00EC1E07"/>
    <w:rsid w:val="00EC209C"/>
    <w:rsid w:val="00EC2319"/>
    <w:rsid w:val="00EC25DA"/>
    <w:rsid w:val="00EC4241"/>
    <w:rsid w:val="00EC4861"/>
    <w:rsid w:val="00EC6CEB"/>
    <w:rsid w:val="00EC6F60"/>
    <w:rsid w:val="00EC727F"/>
    <w:rsid w:val="00EC76F2"/>
    <w:rsid w:val="00ED2F59"/>
    <w:rsid w:val="00ED3248"/>
    <w:rsid w:val="00ED496B"/>
    <w:rsid w:val="00ED4ACB"/>
    <w:rsid w:val="00ED51D6"/>
    <w:rsid w:val="00ED7835"/>
    <w:rsid w:val="00ED7E6A"/>
    <w:rsid w:val="00EE0C5C"/>
    <w:rsid w:val="00EE2C5F"/>
    <w:rsid w:val="00EE2D49"/>
    <w:rsid w:val="00EE331A"/>
    <w:rsid w:val="00EE7C21"/>
    <w:rsid w:val="00EF0F21"/>
    <w:rsid w:val="00EF2D9B"/>
    <w:rsid w:val="00EF3F7C"/>
    <w:rsid w:val="00EF52CC"/>
    <w:rsid w:val="00EF5688"/>
    <w:rsid w:val="00EF5B2E"/>
    <w:rsid w:val="00EF61E2"/>
    <w:rsid w:val="00EF75F5"/>
    <w:rsid w:val="00EF7918"/>
    <w:rsid w:val="00F000B1"/>
    <w:rsid w:val="00F05833"/>
    <w:rsid w:val="00F065CF"/>
    <w:rsid w:val="00F11441"/>
    <w:rsid w:val="00F12DF2"/>
    <w:rsid w:val="00F13781"/>
    <w:rsid w:val="00F16165"/>
    <w:rsid w:val="00F166F0"/>
    <w:rsid w:val="00F16C94"/>
    <w:rsid w:val="00F2020D"/>
    <w:rsid w:val="00F210F1"/>
    <w:rsid w:val="00F216E5"/>
    <w:rsid w:val="00F27B31"/>
    <w:rsid w:val="00F311C1"/>
    <w:rsid w:val="00F32B72"/>
    <w:rsid w:val="00F33A44"/>
    <w:rsid w:val="00F33F95"/>
    <w:rsid w:val="00F34932"/>
    <w:rsid w:val="00F34987"/>
    <w:rsid w:val="00F352B3"/>
    <w:rsid w:val="00F37AFE"/>
    <w:rsid w:val="00F41B1F"/>
    <w:rsid w:val="00F443E8"/>
    <w:rsid w:val="00F4723A"/>
    <w:rsid w:val="00F47CF0"/>
    <w:rsid w:val="00F517E0"/>
    <w:rsid w:val="00F51B5A"/>
    <w:rsid w:val="00F523B3"/>
    <w:rsid w:val="00F53148"/>
    <w:rsid w:val="00F56759"/>
    <w:rsid w:val="00F56EF5"/>
    <w:rsid w:val="00F6153F"/>
    <w:rsid w:val="00F6323B"/>
    <w:rsid w:val="00F649CC"/>
    <w:rsid w:val="00F65481"/>
    <w:rsid w:val="00F663FE"/>
    <w:rsid w:val="00F70AFE"/>
    <w:rsid w:val="00F7214E"/>
    <w:rsid w:val="00F72708"/>
    <w:rsid w:val="00F729C0"/>
    <w:rsid w:val="00F73FCC"/>
    <w:rsid w:val="00F743C6"/>
    <w:rsid w:val="00F7577F"/>
    <w:rsid w:val="00F7692F"/>
    <w:rsid w:val="00F76A67"/>
    <w:rsid w:val="00F76DDB"/>
    <w:rsid w:val="00F80220"/>
    <w:rsid w:val="00F809A4"/>
    <w:rsid w:val="00F80B36"/>
    <w:rsid w:val="00F81A85"/>
    <w:rsid w:val="00F83041"/>
    <w:rsid w:val="00F832E0"/>
    <w:rsid w:val="00F85DFC"/>
    <w:rsid w:val="00F90D43"/>
    <w:rsid w:val="00F927BC"/>
    <w:rsid w:val="00F968A7"/>
    <w:rsid w:val="00F97E4D"/>
    <w:rsid w:val="00FA3A73"/>
    <w:rsid w:val="00FA551A"/>
    <w:rsid w:val="00FA66BF"/>
    <w:rsid w:val="00FA7BAD"/>
    <w:rsid w:val="00FB1239"/>
    <w:rsid w:val="00FB12E0"/>
    <w:rsid w:val="00FB4EC9"/>
    <w:rsid w:val="00FB680F"/>
    <w:rsid w:val="00FC0F49"/>
    <w:rsid w:val="00FC3497"/>
    <w:rsid w:val="00FC3CAA"/>
    <w:rsid w:val="00FC3D51"/>
    <w:rsid w:val="00FC472A"/>
    <w:rsid w:val="00FC4BBE"/>
    <w:rsid w:val="00FC6F1C"/>
    <w:rsid w:val="00FC73B2"/>
    <w:rsid w:val="00FC78EF"/>
    <w:rsid w:val="00FD08D7"/>
    <w:rsid w:val="00FD211D"/>
    <w:rsid w:val="00FD43D7"/>
    <w:rsid w:val="00FE0BC8"/>
    <w:rsid w:val="00FE100E"/>
    <w:rsid w:val="00FE1325"/>
    <w:rsid w:val="00FE2526"/>
    <w:rsid w:val="00FE271A"/>
    <w:rsid w:val="00FE2D53"/>
    <w:rsid w:val="00FE3988"/>
    <w:rsid w:val="00FE54AA"/>
    <w:rsid w:val="00FE5736"/>
    <w:rsid w:val="00FE66C9"/>
    <w:rsid w:val="00FF15CA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66A0B"/>
  <w15:docId w15:val="{586C8DDA-698A-46A7-BFB5-AE398533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08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B5B3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B5B39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d">
    <w:name w:val="annotation reference"/>
    <w:basedOn w:val="a0"/>
    <w:rsid w:val="00A74FC8"/>
    <w:rPr>
      <w:sz w:val="16"/>
      <w:szCs w:val="16"/>
    </w:rPr>
  </w:style>
  <w:style w:type="paragraph" w:styleId="ae">
    <w:name w:val="annotation text"/>
    <w:basedOn w:val="a"/>
    <w:link w:val="af"/>
    <w:rsid w:val="00A74FC8"/>
    <w:rPr>
      <w:sz w:val="20"/>
    </w:rPr>
  </w:style>
  <w:style w:type="character" w:customStyle="1" w:styleId="af">
    <w:name w:val="Текст примечания Знак"/>
    <w:basedOn w:val="a0"/>
    <w:link w:val="ae"/>
    <w:rsid w:val="00A74FC8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A74FC8"/>
    <w:rPr>
      <w:b/>
      <w:bCs/>
    </w:rPr>
  </w:style>
  <w:style w:type="character" w:customStyle="1" w:styleId="af1">
    <w:name w:val="Тема примечания Знак"/>
    <w:basedOn w:val="af"/>
    <w:link w:val="af0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2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3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footnote text"/>
    <w:basedOn w:val="a"/>
    <w:link w:val="af6"/>
    <w:semiHidden/>
    <w:unhideWhenUsed/>
    <w:rsid w:val="002B1F48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2B1F48"/>
    <w:rPr>
      <w:rFonts w:ascii="Arial" w:hAnsi="Arial"/>
    </w:rPr>
  </w:style>
  <w:style w:type="character" w:styleId="af7">
    <w:name w:val="footnote reference"/>
    <w:basedOn w:val="a0"/>
    <w:semiHidden/>
    <w:unhideWhenUsed/>
    <w:rsid w:val="002B1F48"/>
    <w:rPr>
      <w:vertAlign w:val="superscript"/>
    </w:rPr>
  </w:style>
  <w:style w:type="table" w:customStyle="1" w:styleId="10">
    <w:name w:val="Сетка таблицы1"/>
    <w:basedOn w:val="a1"/>
    <w:next w:val="ac"/>
    <w:uiPriority w:val="59"/>
    <w:rsid w:val="00502C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502C42"/>
    <w:rPr>
      <w:rFonts w:ascii="Arial" w:hAnsi="Arial"/>
      <w:sz w:val="24"/>
    </w:rPr>
  </w:style>
  <w:style w:type="paragraph" w:customStyle="1" w:styleId="11">
    <w:name w:val="1"/>
    <w:basedOn w:val="a"/>
    <w:rsid w:val="0018401A"/>
    <w:rPr>
      <w:rFonts w:ascii="Times New Roman" w:hAnsi="Times New Roman"/>
      <w:sz w:val="28"/>
    </w:rPr>
  </w:style>
  <w:style w:type="paragraph" w:styleId="af8">
    <w:name w:val="Subtitle"/>
    <w:aliases w:val="5. Текст"/>
    <w:basedOn w:val="a"/>
    <w:next w:val="a"/>
    <w:link w:val="af9"/>
    <w:qFormat/>
    <w:rsid w:val="0081148D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af9">
    <w:name w:val="Подзаголовок Знак"/>
    <w:aliases w:val="5. Текст Знак"/>
    <w:basedOn w:val="a0"/>
    <w:link w:val="af8"/>
    <w:rsid w:val="0081148D"/>
    <w:rPr>
      <w:color w:val="000000" w:themeColor="text1"/>
      <w:sz w:val="28"/>
      <w:szCs w:val="28"/>
    </w:rPr>
  </w:style>
  <w:style w:type="character" w:styleId="afa">
    <w:name w:val="Strong"/>
    <w:basedOn w:val="a0"/>
    <w:rsid w:val="0081148D"/>
    <w:rPr>
      <w:b/>
      <w:bCs/>
    </w:rPr>
  </w:style>
  <w:style w:type="paragraph" w:customStyle="1" w:styleId="12">
    <w:name w:val="1. Утвержден"/>
    <w:basedOn w:val="af3"/>
    <w:link w:val="13"/>
    <w:qFormat/>
    <w:rsid w:val="0081148D"/>
    <w:pPr>
      <w:autoSpaceDE w:val="0"/>
      <w:autoSpaceDN w:val="0"/>
      <w:adjustRightInd w:val="0"/>
      <w:ind w:left="4678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13">
    <w:name w:val="1. Утвержден Знак"/>
    <w:basedOn w:val="a0"/>
    <w:link w:val="12"/>
    <w:rsid w:val="0081148D"/>
    <w:rPr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FD79-9098-4F83-84F3-F688A50C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3304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Podobragin</dc:creator>
  <cp:keywords/>
  <dc:description/>
  <cp:lastModifiedBy>Лезнова Александра Андреевна</cp:lastModifiedBy>
  <cp:revision>2</cp:revision>
  <cp:lastPrinted>2021-11-12T12:33:00Z</cp:lastPrinted>
  <dcterms:created xsi:type="dcterms:W3CDTF">2022-04-22T09:55:00Z</dcterms:created>
  <dcterms:modified xsi:type="dcterms:W3CDTF">2022-04-22T09:55:00Z</dcterms:modified>
</cp:coreProperties>
</file>